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E630" w14:textId="77777777" w:rsidR="00255C79" w:rsidRPr="007922A6" w:rsidRDefault="00255C79" w:rsidP="00255C79">
      <w:pPr>
        <w:outlineLvl w:val="0"/>
        <w:rPr>
          <w:rFonts w:ascii="ＭＳ ゴシック" w:eastAsia="ＭＳ ゴシック" w:hAnsi="ＭＳ ゴシック"/>
        </w:rPr>
      </w:pPr>
      <w:bookmarkStart w:id="0" w:name="_Toc368929565"/>
      <w:bookmarkStart w:id="1" w:name="_Toc434930515"/>
      <w:r>
        <w:rPr>
          <w:rFonts w:ascii="ＭＳ ゴシック" w:eastAsia="ＭＳ ゴシック" w:hAnsi="ＭＳ ゴシック" w:hint="eastAsia"/>
        </w:rPr>
        <w:t>（</w:t>
      </w:r>
      <w:r w:rsidRPr="007922A6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４）</w:t>
      </w:r>
      <w:r w:rsidRPr="007922A6">
        <w:rPr>
          <w:rFonts w:ascii="ＭＳ ゴシック" w:eastAsia="ＭＳ ゴシック" w:hAnsi="ＭＳ ゴシック" w:hint="eastAsia"/>
        </w:rPr>
        <w:t>提案書類提出届</w:t>
      </w:r>
      <w:bookmarkEnd w:id="0"/>
      <w:bookmarkEnd w:id="1"/>
    </w:p>
    <w:p w14:paraId="7C0B8D0F" w14:textId="77777777" w:rsidR="00255C79" w:rsidRPr="007922A6" w:rsidRDefault="00255C79" w:rsidP="00255C79"/>
    <w:p w14:paraId="622F7F8B" w14:textId="77777777" w:rsidR="00255C79" w:rsidRPr="007922A6" w:rsidRDefault="00255C79" w:rsidP="00255C7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922A6">
        <w:rPr>
          <w:rFonts w:ascii="ＭＳ ゴシック" w:eastAsia="ＭＳ ゴシック" w:hAnsi="ＭＳ ゴシック" w:hint="eastAsia"/>
          <w:sz w:val="28"/>
          <w:szCs w:val="28"/>
        </w:rPr>
        <w:t>提案書類提出届</w:t>
      </w:r>
    </w:p>
    <w:p w14:paraId="533CE484" w14:textId="77777777" w:rsidR="00255C79" w:rsidRPr="007922A6" w:rsidRDefault="00255C79" w:rsidP="00255C79"/>
    <w:p w14:paraId="621780CE" w14:textId="77777777" w:rsidR="00255C79" w:rsidRPr="007922A6" w:rsidRDefault="00BC0AE5" w:rsidP="00255C79">
      <w:pPr>
        <w:jc w:val="right"/>
      </w:pPr>
      <w:r>
        <w:rPr>
          <w:rFonts w:hint="eastAsia"/>
        </w:rPr>
        <w:t>令和</w:t>
      </w:r>
      <w:r w:rsidR="00255C79" w:rsidRPr="007922A6">
        <w:rPr>
          <w:rFonts w:hint="eastAsia"/>
        </w:rPr>
        <w:t xml:space="preserve">　　年　　月　　日</w:t>
      </w:r>
    </w:p>
    <w:p w14:paraId="3AB54B68" w14:textId="77777777" w:rsidR="00255C79" w:rsidRPr="007922A6" w:rsidRDefault="00255C79" w:rsidP="00255C79"/>
    <w:p w14:paraId="70090DA0" w14:textId="77777777" w:rsidR="00B34D55" w:rsidRDefault="00B34D55" w:rsidP="00B34D55">
      <w:r>
        <w:rPr>
          <w:rFonts w:hint="eastAsia"/>
        </w:rPr>
        <w:t>羽咋市上下水道事業管理者</w:t>
      </w:r>
    </w:p>
    <w:p w14:paraId="265CB01B" w14:textId="77777777" w:rsidR="00B34D55" w:rsidRDefault="00B34D55" w:rsidP="00B34D55">
      <w:r>
        <w:rPr>
          <w:rFonts w:hint="eastAsia"/>
        </w:rPr>
        <w:t>羽咋市長　　岸　博一</w:t>
      </w:r>
      <w:r w:rsidRPr="007922A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922A6">
        <w:rPr>
          <w:rFonts w:hint="eastAsia"/>
        </w:rPr>
        <w:t>様</w:t>
      </w:r>
    </w:p>
    <w:p w14:paraId="1B1BD1AC" w14:textId="2ACA227F" w:rsidR="00255C79" w:rsidRPr="00255C79" w:rsidRDefault="00255C79" w:rsidP="00255C79"/>
    <w:p w14:paraId="15478130" w14:textId="77777777" w:rsidR="00255C79" w:rsidRPr="007922A6" w:rsidRDefault="00255C79" w:rsidP="00255C79">
      <w:pPr>
        <w:ind w:leftChars="2000" w:left="4200"/>
      </w:pPr>
      <w:r w:rsidRPr="007922A6">
        <w:rPr>
          <w:rFonts w:hint="eastAsia"/>
        </w:rPr>
        <w:t>商号又は名称</w:t>
      </w:r>
    </w:p>
    <w:p w14:paraId="7333CFC6" w14:textId="77777777" w:rsidR="00255C79" w:rsidRPr="007922A6" w:rsidRDefault="00255C79" w:rsidP="00255C79">
      <w:pPr>
        <w:ind w:leftChars="2000" w:left="4200"/>
      </w:pPr>
      <w:r w:rsidRPr="005B071A">
        <w:rPr>
          <w:rFonts w:hint="eastAsia"/>
          <w:spacing w:val="157"/>
          <w:kern w:val="0"/>
          <w:fitText w:val="1260" w:id="983572992"/>
        </w:rPr>
        <w:t>所在</w:t>
      </w:r>
      <w:r w:rsidRPr="005B071A">
        <w:rPr>
          <w:rFonts w:hint="eastAsia"/>
          <w:spacing w:val="1"/>
          <w:kern w:val="0"/>
          <w:fitText w:val="1260" w:id="983572992"/>
        </w:rPr>
        <w:t>地</w:t>
      </w:r>
    </w:p>
    <w:p w14:paraId="25B6C7C2" w14:textId="77777777" w:rsidR="00255C79" w:rsidRPr="007922A6" w:rsidRDefault="00255C79" w:rsidP="00255C79">
      <w:pPr>
        <w:ind w:leftChars="2000" w:left="4200"/>
      </w:pPr>
      <w:r w:rsidRPr="00255C79">
        <w:rPr>
          <w:rFonts w:hint="eastAsia"/>
          <w:spacing w:val="26"/>
          <w:kern w:val="0"/>
          <w:fitText w:val="1260" w:id="983572993"/>
        </w:rPr>
        <w:t>代表者氏</w:t>
      </w:r>
      <w:r w:rsidRPr="00255C79">
        <w:rPr>
          <w:rFonts w:hint="eastAsia"/>
          <w:spacing w:val="1"/>
          <w:kern w:val="0"/>
          <w:fitText w:val="1260" w:id="983572993"/>
        </w:rPr>
        <w:t>名</w:t>
      </w:r>
      <w:r w:rsidRPr="007922A6">
        <w:rPr>
          <w:rFonts w:hint="eastAsia"/>
          <w:kern w:val="0"/>
        </w:rPr>
        <w:t xml:space="preserve">　　　　　　　　　　　　　　　印</w:t>
      </w:r>
    </w:p>
    <w:p w14:paraId="701A1572" w14:textId="77777777" w:rsidR="00255C79" w:rsidRPr="007922A6" w:rsidRDefault="00255C79" w:rsidP="00255C79"/>
    <w:p w14:paraId="33B5AA8E" w14:textId="77777777" w:rsidR="00255C79" w:rsidRPr="007922A6" w:rsidRDefault="00255C79" w:rsidP="00255C79"/>
    <w:p w14:paraId="5B5CD20A" w14:textId="442FBB8F" w:rsidR="00255C79" w:rsidRPr="007922A6" w:rsidRDefault="009833E3" w:rsidP="00255C79">
      <w:pPr>
        <w:ind w:firstLineChars="100" w:firstLine="210"/>
      </w:pPr>
      <w:r w:rsidRPr="00345126">
        <w:rPr>
          <w:rFonts w:hint="eastAsia"/>
        </w:rPr>
        <w:t>羽咋</w:t>
      </w:r>
      <w:r w:rsidR="005B071A" w:rsidRPr="00345126">
        <w:rPr>
          <w:rFonts w:hint="eastAsia"/>
        </w:rPr>
        <w:t>市</w:t>
      </w:r>
      <w:r w:rsidR="00044651" w:rsidRPr="00345126">
        <w:rPr>
          <w:rFonts w:hint="eastAsia"/>
        </w:rPr>
        <w:t>上下</w:t>
      </w:r>
      <w:r w:rsidR="005B071A" w:rsidRPr="00345126">
        <w:rPr>
          <w:rFonts w:hint="eastAsia"/>
        </w:rPr>
        <w:t>水道料金</w:t>
      </w:r>
      <w:r w:rsidR="00255C79" w:rsidRPr="00345126">
        <w:rPr>
          <w:rFonts w:hint="eastAsia"/>
        </w:rPr>
        <w:t>システム</w:t>
      </w:r>
      <w:r w:rsidR="009B2908" w:rsidRPr="00345126">
        <w:rPr>
          <w:rFonts w:hint="eastAsia"/>
        </w:rPr>
        <w:t>導入</w:t>
      </w:r>
      <w:r w:rsidR="00AE6678" w:rsidRPr="00345126">
        <w:rPr>
          <w:rFonts w:hint="eastAsia"/>
        </w:rPr>
        <w:t>事業</w:t>
      </w:r>
      <w:r w:rsidR="00255C79" w:rsidRPr="00345126">
        <w:rPr>
          <w:rFonts w:hint="eastAsia"/>
        </w:rPr>
        <w:t>プロポーザル実施要領に基づき、別添のとおり提案書類</w:t>
      </w:r>
      <w:r w:rsidR="00255C79" w:rsidRPr="007922A6">
        <w:rPr>
          <w:rFonts w:hint="eastAsia"/>
        </w:rPr>
        <w:t>一式を提出します。</w:t>
      </w:r>
    </w:p>
    <w:p w14:paraId="12F2BC47" w14:textId="77777777" w:rsidR="00255C79" w:rsidRDefault="00255C79" w:rsidP="00255C79"/>
    <w:p w14:paraId="052D9FD3" w14:textId="77777777" w:rsidR="00314EFF" w:rsidRPr="00E46367" w:rsidRDefault="00314EFF" w:rsidP="00314EFF">
      <w:pPr>
        <w:ind w:firstLineChars="100" w:firstLine="210"/>
      </w:pPr>
      <w:r>
        <w:rPr>
          <w:rFonts w:hint="eastAsia"/>
        </w:rPr>
        <w:t>○添付書類</w:t>
      </w:r>
    </w:p>
    <w:p w14:paraId="425925B0" w14:textId="77777777" w:rsidR="009B2908" w:rsidRDefault="009B2908" w:rsidP="00314EFF">
      <w:pPr>
        <w:ind w:leftChars="200" w:left="420"/>
      </w:pPr>
      <w:r>
        <w:rPr>
          <w:rFonts w:hint="eastAsia"/>
        </w:rPr>
        <w:t>①提案書</w:t>
      </w:r>
    </w:p>
    <w:p w14:paraId="7107A814" w14:textId="0EB9F914" w:rsidR="009B2908" w:rsidRDefault="00314EFF" w:rsidP="00314EFF">
      <w:pPr>
        <w:ind w:leftChars="200" w:left="420"/>
      </w:pPr>
      <w:r>
        <w:rPr>
          <w:rFonts w:hint="eastAsia"/>
        </w:rPr>
        <w:t>②</w:t>
      </w:r>
      <w:r w:rsidR="009B2908">
        <w:rPr>
          <w:rFonts w:hint="eastAsia"/>
        </w:rPr>
        <w:t>機能要件書（様式</w:t>
      </w:r>
      <w:r w:rsidR="00AF73DA">
        <w:rPr>
          <w:rFonts w:hint="eastAsia"/>
        </w:rPr>
        <w:t>5</w:t>
      </w:r>
      <w:r w:rsidR="009B2908">
        <w:rPr>
          <w:rFonts w:hint="eastAsia"/>
        </w:rPr>
        <w:t>）</w:t>
      </w:r>
    </w:p>
    <w:p w14:paraId="4DC7EA9F" w14:textId="77777777" w:rsidR="009B2908" w:rsidRDefault="00314EFF" w:rsidP="00314EFF">
      <w:pPr>
        <w:ind w:leftChars="200" w:left="420"/>
      </w:pPr>
      <w:r>
        <w:rPr>
          <w:rFonts w:hint="eastAsia"/>
        </w:rPr>
        <w:t>③</w:t>
      </w:r>
      <w:r w:rsidR="009B2908">
        <w:rPr>
          <w:rFonts w:hint="eastAsia"/>
        </w:rPr>
        <w:t>見積書</w:t>
      </w:r>
    </w:p>
    <w:p w14:paraId="0980AA36" w14:textId="16DEEF08" w:rsidR="009B2908" w:rsidRDefault="00314EFF" w:rsidP="00314EFF">
      <w:pPr>
        <w:ind w:leftChars="200" w:left="420"/>
      </w:pPr>
      <w:r>
        <w:rPr>
          <w:rFonts w:hint="eastAsia"/>
        </w:rPr>
        <w:t>④</w:t>
      </w:r>
      <w:r w:rsidR="009B2908">
        <w:rPr>
          <w:rFonts w:hint="eastAsia"/>
        </w:rPr>
        <w:t>見積明細書（様式</w:t>
      </w:r>
      <w:r w:rsidR="00AF73DA">
        <w:rPr>
          <w:rFonts w:hint="eastAsia"/>
        </w:rPr>
        <w:t>6</w:t>
      </w:r>
      <w:r w:rsidR="009B2908">
        <w:rPr>
          <w:rFonts w:hint="eastAsia"/>
        </w:rPr>
        <w:t>）</w:t>
      </w:r>
    </w:p>
    <w:p w14:paraId="280E81EE" w14:textId="77777777" w:rsidR="009B2908" w:rsidRDefault="00314EFF" w:rsidP="00314EFF">
      <w:pPr>
        <w:ind w:leftChars="200" w:left="420"/>
      </w:pPr>
      <w:r>
        <w:rPr>
          <w:rFonts w:hint="eastAsia"/>
        </w:rPr>
        <w:t>⑤</w:t>
      </w:r>
      <w:r w:rsidR="009B2908">
        <w:rPr>
          <w:rFonts w:hint="eastAsia"/>
        </w:rPr>
        <w:t>製品カタログ</w:t>
      </w:r>
    </w:p>
    <w:p w14:paraId="4F9B56A9" w14:textId="77777777" w:rsidR="009B2908" w:rsidRDefault="00314EFF" w:rsidP="00314EFF">
      <w:pPr>
        <w:ind w:leftChars="200" w:left="420"/>
      </w:pPr>
      <w:r>
        <w:rPr>
          <w:rFonts w:hint="eastAsia"/>
        </w:rPr>
        <w:t>⑥</w:t>
      </w:r>
      <w:r w:rsidR="009B2908">
        <w:rPr>
          <w:rFonts w:hint="eastAsia"/>
        </w:rPr>
        <w:t>会社概要</w:t>
      </w:r>
    </w:p>
    <w:p w14:paraId="15586B03" w14:textId="77777777" w:rsidR="00255C79" w:rsidRPr="007922A6" w:rsidRDefault="00314EFF" w:rsidP="00314EFF">
      <w:pPr>
        <w:ind w:leftChars="200" w:left="420"/>
      </w:pPr>
      <w:r>
        <w:rPr>
          <w:rFonts w:hint="eastAsia"/>
        </w:rPr>
        <w:t>⑦</w:t>
      </w:r>
      <w:r w:rsidR="009B2908">
        <w:rPr>
          <w:rFonts w:hint="eastAsia"/>
        </w:rPr>
        <w:t>電子データ</w:t>
      </w:r>
    </w:p>
    <w:p w14:paraId="7C0E0EDA" w14:textId="77777777" w:rsidR="00255C79" w:rsidRDefault="00255C79" w:rsidP="00255C79"/>
    <w:p w14:paraId="425CCD50" w14:textId="77777777" w:rsidR="00314EFF" w:rsidRPr="007922A6" w:rsidRDefault="00314EFF" w:rsidP="00255C79"/>
    <w:p w14:paraId="7D3D434F" w14:textId="77777777" w:rsidR="00255C79" w:rsidRPr="007922A6" w:rsidRDefault="00255C79" w:rsidP="00255C79">
      <w:pPr>
        <w:pStyle w:val="aff3"/>
        <w:ind w:leftChars="1900" w:left="3990" w:right="420"/>
        <w:jc w:val="left"/>
      </w:pPr>
      <w:r w:rsidRPr="007922A6">
        <w:rPr>
          <w:rFonts w:hint="eastAsia"/>
        </w:rPr>
        <w:t>（担当者連絡先）</w:t>
      </w:r>
    </w:p>
    <w:p w14:paraId="324C3851" w14:textId="77777777" w:rsidR="00255C79" w:rsidRPr="007922A6" w:rsidRDefault="00255C79" w:rsidP="00255C79">
      <w:pPr>
        <w:pStyle w:val="aff3"/>
        <w:ind w:leftChars="2000" w:left="4200" w:right="420"/>
        <w:jc w:val="left"/>
      </w:pPr>
      <w:r w:rsidRPr="00255C79">
        <w:rPr>
          <w:rFonts w:hint="eastAsia"/>
          <w:spacing w:val="315"/>
          <w:kern w:val="0"/>
          <w:fitText w:val="1050" w:id="983572994"/>
        </w:rPr>
        <w:t>氏</w:t>
      </w:r>
      <w:r w:rsidRPr="00255C79">
        <w:rPr>
          <w:rFonts w:hint="eastAsia"/>
          <w:kern w:val="0"/>
          <w:fitText w:val="1050" w:id="983572994"/>
        </w:rPr>
        <w:t>名</w:t>
      </w:r>
    </w:p>
    <w:p w14:paraId="311956C4" w14:textId="77777777" w:rsidR="00255C79" w:rsidRPr="007922A6" w:rsidRDefault="00255C79" w:rsidP="00255C79">
      <w:pPr>
        <w:pStyle w:val="aff3"/>
        <w:ind w:leftChars="2000" w:left="4200" w:right="420"/>
        <w:jc w:val="left"/>
      </w:pPr>
      <w:r w:rsidRPr="007922A6">
        <w:rPr>
          <w:rFonts w:hint="eastAsia"/>
        </w:rPr>
        <w:t>所属・役職</w:t>
      </w:r>
    </w:p>
    <w:p w14:paraId="342260CA" w14:textId="77777777" w:rsidR="00255C79" w:rsidRPr="007922A6" w:rsidRDefault="00255C79" w:rsidP="00255C79">
      <w:pPr>
        <w:pStyle w:val="aff3"/>
        <w:ind w:leftChars="2000" w:left="4200" w:right="420"/>
        <w:jc w:val="left"/>
        <w:rPr>
          <w:kern w:val="0"/>
        </w:rPr>
      </w:pPr>
      <w:r w:rsidRPr="00255C79">
        <w:rPr>
          <w:rFonts w:hint="eastAsia"/>
          <w:spacing w:val="35"/>
          <w:kern w:val="0"/>
          <w:fitText w:val="1050" w:id="983572995"/>
        </w:rPr>
        <w:t>電話番</w:t>
      </w:r>
      <w:r w:rsidRPr="00255C79">
        <w:rPr>
          <w:rFonts w:hint="eastAsia"/>
          <w:kern w:val="0"/>
          <w:fitText w:val="1050" w:id="983572995"/>
        </w:rPr>
        <w:t>号</w:t>
      </w:r>
    </w:p>
    <w:p w14:paraId="25E7F914" w14:textId="77777777" w:rsidR="00255C79" w:rsidRPr="007922A6" w:rsidRDefault="00255C79" w:rsidP="00255C79">
      <w:pPr>
        <w:pStyle w:val="aff3"/>
        <w:ind w:leftChars="2000" w:left="4200" w:right="420"/>
        <w:jc w:val="left"/>
      </w:pPr>
      <w:r w:rsidRPr="00255C79">
        <w:rPr>
          <w:rFonts w:hint="eastAsia"/>
          <w:spacing w:val="39"/>
          <w:kern w:val="0"/>
          <w:fitText w:val="1050" w:id="983572996"/>
        </w:rPr>
        <w:t>FAX</w:t>
      </w:r>
      <w:r w:rsidRPr="00255C79">
        <w:rPr>
          <w:rFonts w:hint="eastAsia"/>
          <w:spacing w:val="39"/>
          <w:kern w:val="0"/>
          <w:fitText w:val="1050" w:id="983572996"/>
        </w:rPr>
        <w:t>番</w:t>
      </w:r>
      <w:r w:rsidRPr="00255C79">
        <w:rPr>
          <w:rFonts w:hint="eastAsia"/>
          <w:spacing w:val="-28"/>
          <w:kern w:val="0"/>
          <w:fitText w:val="1050" w:id="983572996"/>
        </w:rPr>
        <w:t>号</w:t>
      </w:r>
    </w:p>
    <w:p w14:paraId="4F4B49FC" w14:textId="77777777" w:rsidR="00255C79" w:rsidRPr="007922A6" w:rsidRDefault="00255C79" w:rsidP="00255C79">
      <w:pPr>
        <w:pStyle w:val="aff3"/>
        <w:ind w:leftChars="2000" w:left="4200" w:right="420"/>
        <w:jc w:val="left"/>
      </w:pPr>
      <w:r w:rsidRPr="007922A6">
        <w:rPr>
          <w:rFonts w:hint="eastAsia"/>
          <w:kern w:val="0"/>
        </w:rPr>
        <w:t>電子メール</w:t>
      </w:r>
    </w:p>
    <w:p w14:paraId="16621A99" w14:textId="77777777" w:rsidR="00E27628" w:rsidRPr="00CE3435" w:rsidRDefault="00E27628" w:rsidP="00D11C6D"/>
    <w:sectPr w:rsidR="00E27628" w:rsidRPr="00CE3435" w:rsidSect="00D11C6D">
      <w:pgSz w:w="11907" w:h="16840" w:code="9"/>
      <w:pgMar w:top="1418" w:right="1418" w:bottom="1418" w:left="1418" w:header="680" w:footer="680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5063" w14:textId="77777777" w:rsidR="00487219" w:rsidRDefault="00487219">
      <w:r>
        <w:separator/>
      </w:r>
    </w:p>
  </w:endnote>
  <w:endnote w:type="continuationSeparator" w:id="0">
    <w:p w14:paraId="06C10C45" w14:textId="77777777" w:rsidR="00487219" w:rsidRDefault="0048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0F16" w14:textId="77777777" w:rsidR="00487219" w:rsidRDefault="00487219">
      <w:r>
        <w:separator/>
      </w:r>
    </w:p>
  </w:footnote>
  <w:footnote w:type="continuationSeparator" w:id="0">
    <w:p w14:paraId="158DAA73" w14:textId="77777777" w:rsidR="00487219" w:rsidRDefault="00487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516F13E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ＭＳ ゴシック" w:eastAsia="ＭＳ ゴシック" w:hint="eastAsia"/>
        <w:sz w:val="22"/>
        <w:szCs w:val="22"/>
      </w:rPr>
    </w:lvl>
    <w:lvl w:ilvl="1">
      <w:start w:val="1"/>
      <w:numFmt w:val="decimal"/>
      <w:pStyle w:val="2"/>
      <w:suff w:val="space"/>
      <w:lvlText w:val="%1.%2 "/>
      <w:lvlJc w:val="left"/>
      <w:pPr>
        <w:ind w:left="426" w:firstLine="0"/>
      </w:pPr>
      <w:rPr>
        <w:rFonts w:ascii="ＭＳ ゴシック" w:eastAsia="ＭＳ ゴシック" w:hint="eastAsia"/>
        <w:sz w:val="21"/>
        <w:szCs w:val="21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ＭＳ ゴシック" w:eastAsia="ＭＳ ゴシック" w:hint="eastAsia"/>
        <w:sz w:val="21"/>
        <w:szCs w:val="21"/>
      </w:rPr>
    </w:lvl>
    <w:lvl w:ilvl="3">
      <w:start w:val="1"/>
      <w:numFmt w:val="decimal"/>
      <w:pStyle w:val="4"/>
      <w:suff w:val="space"/>
      <w:lvlText w:val="(%4) "/>
      <w:lvlJc w:val="left"/>
      <w:pPr>
        <w:ind w:left="596" w:hanging="170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0"/>
        </w:tabs>
        <w:ind w:left="340" w:hanging="17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none"/>
      <w:pStyle w:val="6"/>
      <w:suff w:val="nothing"/>
      <w:lvlText w:val=""/>
      <w:lvlJc w:val="left"/>
      <w:pPr>
        <w:ind w:left="76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615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040" w:hanging="425"/>
      </w:pPr>
      <w:rPr>
        <w:rFonts w:hint="eastAsia"/>
      </w:rPr>
    </w:lvl>
  </w:abstractNum>
  <w:abstractNum w:abstractNumId="1" w15:restartNumberingAfterBreak="0">
    <w:nsid w:val="16363B7F"/>
    <w:multiLevelType w:val="hybridMultilevel"/>
    <w:tmpl w:val="72769D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2869D8"/>
    <w:multiLevelType w:val="hybridMultilevel"/>
    <w:tmpl w:val="D4EAA86C"/>
    <w:lvl w:ilvl="0" w:tplc="CD50F26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8A0D89"/>
    <w:multiLevelType w:val="hybridMultilevel"/>
    <w:tmpl w:val="FE26925C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012402"/>
    <w:multiLevelType w:val="hybridMultilevel"/>
    <w:tmpl w:val="2FD424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025E0"/>
    <w:multiLevelType w:val="hybridMultilevel"/>
    <w:tmpl w:val="EA4019B0"/>
    <w:lvl w:ilvl="0" w:tplc="33303C2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2114314"/>
    <w:multiLevelType w:val="hybridMultilevel"/>
    <w:tmpl w:val="7A244C86"/>
    <w:lvl w:ilvl="0" w:tplc="A092B37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6310A0"/>
    <w:multiLevelType w:val="hybridMultilevel"/>
    <w:tmpl w:val="FF5AB8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210760"/>
    <w:multiLevelType w:val="hybridMultilevel"/>
    <w:tmpl w:val="00A2A340"/>
    <w:lvl w:ilvl="0" w:tplc="D9CAA9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192AA9"/>
    <w:multiLevelType w:val="hybridMultilevel"/>
    <w:tmpl w:val="B01E022E"/>
    <w:lvl w:ilvl="0" w:tplc="15EE9D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4F53ED"/>
    <w:multiLevelType w:val="hybridMultilevel"/>
    <w:tmpl w:val="18A26B66"/>
    <w:lvl w:ilvl="0" w:tplc="5A32C32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0"/>
  <w:drawingGridHorizontalSpacing w:val="105"/>
  <w:drawingGridVerticalSpacing w:val="18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19C"/>
    <w:rsid w:val="00005E8F"/>
    <w:rsid w:val="000123C5"/>
    <w:rsid w:val="00013764"/>
    <w:rsid w:val="00016FC1"/>
    <w:rsid w:val="000179C5"/>
    <w:rsid w:val="000259DD"/>
    <w:rsid w:val="00025C47"/>
    <w:rsid w:val="000261FB"/>
    <w:rsid w:val="00026834"/>
    <w:rsid w:val="00026A34"/>
    <w:rsid w:val="00036866"/>
    <w:rsid w:val="00036BBF"/>
    <w:rsid w:val="000401AE"/>
    <w:rsid w:val="00040FBF"/>
    <w:rsid w:val="000411B2"/>
    <w:rsid w:val="00041A6E"/>
    <w:rsid w:val="00044651"/>
    <w:rsid w:val="00044753"/>
    <w:rsid w:val="00047864"/>
    <w:rsid w:val="00050B80"/>
    <w:rsid w:val="00050CAF"/>
    <w:rsid w:val="00050EC3"/>
    <w:rsid w:val="0005207E"/>
    <w:rsid w:val="00052DB2"/>
    <w:rsid w:val="000534D5"/>
    <w:rsid w:val="00054946"/>
    <w:rsid w:val="00056490"/>
    <w:rsid w:val="00057EF6"/>
    <w:rsid w:val="00061F1B"/>
    <w:rsid w:val="000630D1"/>
    <w:rsid w:val="00063875"/>
    <w:rsid w:val="00063E3B"/>
    <w:rsid w:val="00064632"/>
    <w:rsid w:val="00065E4D"/>
    <w:rsid w:val="000663BE"/>
    <w:rsid w:val="0006751C"/>
    <w:rsid w:val="00071841"/>
    <w:rsid w:val="000727F0"/>
    <w:rsid w:val="000747C4"/>
    <w:rsid w:val="0007525D"/>
    <w:rsid w:val="000752DF"/>
    <w:rsid w:val="000755F2"/>
    <w:rsid w:val="0007691E"/>
    <w:rsid w:val="00076A39"/>
    <w:rsid w:val="000804B9"/>
    <w:rsid w:val="00080AA9"/>
    <w:rsid w:val="000821B1"/>
    <w:rsid w:val="00082254"/>
    <w:rsid w:val="000825A7"/>
    <w:rsid w:val="00082B27"/>
    <w:rsid w:val="00085874"/>
    <w:rsid w:val="000919E2"/>
    <w:rsid w:val="00092664"/>
    <w:rsid w:val="00092800"/>
    <w:rsid w:val="00092AE8"/>
    <w:rsid w:val="00092F28"/>
    <w:rsid w:val="00096DDD"/>
    <w:rsid w:val="00097A22"/>
    <w:rsid w:val="000A2387"/>
    <w:rsid w:val="000A2530"/>
    <w:rsid w:val="000A2808"/>
    <w:rsid w:val="000A43F8"/>
    <w:rsid w:val="000A783E"/>
    <w:rsid w:val="000B07E0"/>
    <w:rsid w:val="000B23B5"/>
    <w:rsid w:val="000B5E10"/>
    <w:rsid w:val="000B697A"/>
    <w:rsid w:val="000C1B50"/>
    <w:rsid w:val="000C4D17"/>
    <w:rsid w:val="000D4CD9"/>
    <w:rsid w:val="000E0583"/>
    <w:rsid w:val="000E2E3E"/>
    <w:rsid w:val="000E3082"/>
    <w:rsid w:val="000E3E5B"/>
    <w:rsid w:val="000E5886"/>
    <w:rsid w:val="000E65E3"/>
    <w:rsid w:val="000E703F"/>
    <w:rsid w:val="000E76C0"/>
    <w:rsid w:val="000F15DE"/>
    <w:rsid w:val="000F19E3"/>
    <w:rsid w:val="000F4C2F"/>
    <w:rsid w:val="000F5EDE"/>
    <w:rsid w:val="00101CF4"/>
    <w:rsid w:val="001039E6"/>
    <w:rsid w:val="001057AF"/>
    <w:rsid w:val="00106104"/>
    <w:rsid w:val="0011057D"/>
    <w:rsid w:val="0011650D"/>
    <w:rsid w:val="00116865"/>
    <w:rsid w:val="00121C48"/>
    <w:rsid w:val="0012223D"/>
    <w:rsid w:val="00123BDE"/>
    <w:rsid w:val="001256E1"/>
    <w:rsid w:val="00125E07"/>
    <w:rsid w:val="001279D9"/>
    <w:rsid w:val="001316D6"/>
    <w:rsid w:val="001317E9"/>
    <w:rsid w:val="00132ECE"/>
    <w:rsid w:val="001378B5"/>
    <w:rsid w:val="00141565"/>
    <w:rsid w:val="00144851"/>
    <w:rsid w:val="00145C30"/>
    <w:rsid w:val="001502E4"/>
    <w:rsid w:val="00150D2F"/>
    <w:rsid w:val="001536F4"/>
    <w:rsid w:val="0015552B"/>
    <w:rsid w:val="00161910"/>
    <w:rsid w:val="00161DD5"/>
    <w:rsid w:val="00162DB9"/>
    <w:rsid w:val="00163A0E"/>
    <w:rsid w:val="00163E83"/>
    <w:rsid w:val="00163F44"/>
    <w:rsid w:val="0016545B"/>
    <w:rsid w:val="00166239"/>
    <w:rsid w:val="00166FA5"/>
    <w:rsid w:val="001702C1"/>
    <w:rsid w:val="00176615"/>
    <w:rsid w:val="00176ECC"/>
    <w:rsid w:val="00181142"/>
    <w:rsid w:val="001871FB"/>
    <w:rsid w:val="00191852"/>
    <w:rsid w:val="0019233E"/>
    <w:rsid w:val="00196D0F"/>
    <w:rsid w:val="001A3BD6"/>
    <w:rsid w:val="001A4D16"/>
    <w:rsid w:val="001A4F61"/>
    <w:rsid w:val="001A51C9"/>
    <w:rsid w:val="001A6D99"/>
    <w:rsid w:val="001A6FBD"/>
    <w:rsid w:val="001B10CE"/>
    <w:rsid w:val="001B1D2B"/>
    <w:rsid w:val="001B2D93"/>
    <w:rsid w:val="001B3150"/>
    <w:rsid w:val="001B4ED1"/>
    <w:rsid w:val="001B5925"/>
    <w:rsid w:val="001B7138"/>
    <w:rsid w:val="001B74CC"/>
    <w:rsid w:val="001B7686"/>
    <w:rsid w:val="001C27F2"/>
    <w:rsid w:val="001C567C"/>
    <w:rsid w:val="001C5B4A"/>
    <w:rsid w:val="001C6928"/>
    <w:rsid w:val="001C7C80"/>
    <w:rsid w:val="001D0604"/>
    <w:rsid w:val="001D0EAA"/>
    <w:rsid w:val="001D0FFD"/>
    <w:rsid w:val="001D5D6D"/>
    <w:rsid w:val="001D7039"/>
    <w:rsid w:val="001E1EC2"/>
    <w:rsid w:val="001E2B32"/>
    <w:rsid w:val="001E5A96"/>
    <w:rsid w:val="001E79EC"/>
    <w:rsid w:val="001F01D0"/>
    <w:rsid w:val="001F034D"/>
    <w:rsid w:val="001F328E"/>
    <w:rsid w:val="001F39FF"/>
    <w:rsid w:val="001F42D2"/>
    <w:rsid w:val="001F5E25"/>
    <w:rsid w:val="001F5F62"/>
    <w:rsid w:val="001F6D69"/>
    <w:rsid w:val="00201CDE"/>
    <w:rsid w:val="00203140"/>
    <w:rsid w:val="00204DF1"/>
    <w:rsid w:val="002058C1"/>
    <w:rsid w:val="002062D4"/>
    <w:rsid w:val="00206CCF"/>
    <w:rsid w:val="00210747"/>
    <w:rsid w:val="0021186E"/>
    <w:rsid w:val="002125A5"/>
    <w:rsid w:val="002127DF"/>
    <w:rsid w:val="002138F9"/>
    <w:rsid w:val="00213FF0"/>
    <w:rsid w:val="00214636"/>
    <w:rsid w:val="00215E05"/>
    <w:rsid w:val="002163C6"/>
    <w:rsid w:val="00217CF2"/>
    <w:rsid w:val="002207A8"/>
    <w:rsid w:val="002229C7"/>
    <w:rsid w:val="00222EE6"/>
    <w:rsid w:val="00227DBE"/>
    <w:rsid w:val="00227F6C"/>
    <w:rsid w:val="00237A3A"/>
    <w:rsid w:val="00240681"/>
    <w:rsid w:val="00242C6A"/>
    <w:rsid w:val="00243C29"/>
    <w:rsid w:val="002441F2"/>
    <w:rsid w:val="0024799B"/>
    <w:rsid w:val="002479AA"/>
    <w:rsid w:val="00252C2C"/>
    <w:rsid w:val="00252CCD"/>
    <w:rsid w:val="0025359B"/>
    <w:rsid w:val="00255C79"/>
    <w:rsid w:val="00257885"/>
    <w:rsid w:val="00261260"/>
    <w:rsid w:val="00261981"/>
    <w:rsid w:val="00261E8B"/>
    <w:rsid w:val="00262A16"/>
    <w:rsid w:val="00264A9E"/>
    <w:rsid w:val="00265612"/>
    <w:rsid w:val="00265C9E"/>
    <w:rsid w:val="00265D97"/>
    <w:rsid w:val="002704E3"/>
    <w:rsid w:val="00271428"/>
    <w:rsid w:val="00271752"/>
    <w:rsid w:val="00274C17"/>
    <w:rsid w:val="002761FD"/>
    <w:rsid w:val="00282646"/>
    <w:rsid w:val="0028479F"/>
    <w:rsid w:val="0028494C"/>
    <w:rsid w:val="00286FAB"/>
    <w:rsid w:val="0029245D"/>
    <w:rsid w:val="00293026"/>
    <w:rsid w:val="00295BE0"/>
    <w:rsid w:val="002968ED"/>
    <w:rsid w:val="00297CE7"/>
    <w:rsid w:val="002A0F21"/>
    <w:rsid w:val="002A26B7"/>
    <w:rsid w:val="002A3D09"/>
    <w:rsid w:val="002A4F52"/>
    <w:rsid w:val="002B0E17"/>
    <w:rsid w:val="002B714E"/>
    <w:rsid w:val="002C28E0"/>
    <w:rsid w:val="002C3D13"/>
    <w:rsid w:val="002C4105"/>
    <w:rsid w:val="002C4F88"/>
    <w:rsid w:val="002C73C9"/>
    <w:rsid w:val="002D03E5"/>
    <w:rsid w:val="002D0B3A"/>
    <w:rsid w:val="002D148B"/>
    <w:rsid w:val="002D44F5"/>
    <w:rsid w:val="002D5270"/>
    <w:rsid w:val="002E03EE"/>
    <w:rsid w:val="002E2694"/>
    <w:rsid w:val="002E3734"/>
    <w:rsid w:val="002E3E1E"/>
    <w:rsid w:val="002E426B"/>
    <w:rsid w:val="002E4E8E"/>
    <w:rsid w:val="002E5F87"/>
    <w:rsid w:val="002E655D"/>
    <w:rsid w:val="002E6C5E"/>
    <w:rsid w:val="002F2FB0"/>
    <w:rsid w:val="002F4C31"/>
    <w:rsid w:val="003018FD"/>
    <w:rsid w:val="00302410"/>
    <w:rsid w:val="003045C6"/>
    <w:rsid w:val="00306A34"/>
    <w:rsid w:val="003076A5"/>
    <w:rsid w:val="00310416"/>
    <w:rsid w:val="00310FD0"/>
    <w:rsid w:val="00313CEA"/>
    <w:rsid w:val="00314C7B"/>
    <w:rsid w:val="00314EFF"/>
    <w:rsid w:val="00315465"/>
    <w:rsid w:val="0032004E"/>
    <w:rsid w:val="00320FA0"/>
    <w:rsid w:val="003224C7"/>
    <w:rsid w:val="003228A3"/>
    <w:rsid w:val="003264EF"/>
    <w:rsid w:val="00330260"/>
    <w:rsid w:val="003325D3"/>
    <w:rsid w:val="003330A6"/>
    <w:rsid w:val="0033554F"/>
    <w:rsid w:val="003359F2"/>
    <w:rsid w:val="00337844"/>
    <w:rsid w:val="003378A0"/>
    <w:rsid w:val="00337A9E"/>
    <w:rsid w:val="00337C39"/>
    <w:rsid w:val="00340A9D"/>
    <w:rsid w:val="00344D3E"/>
    <w:rsid w:val="00345126"/>
    <w:rsid w:val="00345C27"/>
    <w:rsid w:val="0034757F"/>
    <w:rsid w:val="00351C53"/>
    <w:rsid w:val="0035208B"/>
    <w:rsid w:val="00353C56"/>
    <w:rsid w:val="003544BB"/>
    <w:rsid w:val="003567C5"/>
    <w:rsid w:val="0036088E"/>
    <w:rsid w:val="003642AA"/>
    <w:rsid w:val="00364ECC"/>
    <w:rsid w:val="0036518B"/>
    <w:rsid w:val="00367E0E"/>
    <w:rsid w:val="00367EA5"/>
    <w:rsid w:val="00371398"/>
    <w:rsid w:val="003742B0"/>
    <w:rsid w:val="00375033"/>
    <w:rsid w:val="003753CB"/>
    <w:rsid w:val="00376844"/>
    <w:rsid w:val="00377362"/>
    <w:rsid w:val="0038006E"/>
    <w:rsid w:val="00380AD1"/>
    <w:rsid w:val="00383B96"/>
    <w:rsid w:val="00383DA7"/>
    <w:rsid w:val="003845B8"/>
    <w:rsid w:val="00386A34"/>
    <w:rsid w:val="00386DD0"/>
    <w:rsid w:val="003903F3"/>
    <w:rsid w:val="003926AF"/>
    <w:rsid w:val="00393E54"/>
    <w:rsid w:val="00393F3C"/>
    <w:rsid w:val="00395294"/>
    <w:rsid w:val="00395839"/>
    <w:rsid w:val="00395B05"/>
    <w:rsid w:val="00396557"/>
    <w:rsid w:val="00396911"/>
    <w:rsid w:val="003A0FD7"/>
    <w:rsid w:val="003A1B79"/>
    <w:rsid w:val="003A5250"/>
    <w:rsid w:val="003A5251"/>
    <w:rsid w:val="003A6B2B"/>
    <w:rsid w:val="003B164C"/>
    <w:rsid w:val="003B176B"/>
    <w:rsid w:val="003B2B96"/>
    <w:rsid w:val="003B312B"/>
    <w:rsid w:val="003B469D"/>
    <w:rsid w:val="003B46EE"/>
    <w:rsid w:val="003B4F2F"/>
    <w:rsid w:val="003B5397"/>
    <w:rsid w:val="003B5E55"/>
    <w:rsid w:val="003B6D20"/>
    <w:rsid w:val="003B7501"/>
    <w:rsid w:val="003C11C2"/>
    <w:rsid w:val="003C62EB"/>
    <w:rsid w:val="003C68DE"/>
    <w:rsid w:val="003C6A26"/>
    <w:rsid w:val="003D06AB"/>
    <w:rsid w:val="003D195C"/>
    <w:rsid w:val="003D22D7"/>
    <w:rsid w:val="003D643E"/>
    <w:rsid w:val="003D7AD4"/>
    <w:rsid w:val="003E0736"/>
    <w:rsid w:val="003E09C3"/>
    <w:rsid w:val="003E0C85"/>
    <w:rsid w:val="003E1379"/>
    <w:rsid w:val="003E4421"/>
    <w:rsid w:val="003E5ED2"/>
    <w:rsid w:val="003E6DBE"/>
    <w:rsid w:val="003E6E56"/>
    <w:rsid w:val="003F1561"/>
    <w:rsid w:val="003F307B"/>
    <w:rsid w:val="003F6CF8"/>
    <w:rsid w:val="003F6FE0"/>
    <w:rsid w:val="0040291A"/>
    <w:rsid w:val="00403139"/>
    <w:rsid w:val="004048EA"/>
    <w:rsid w:val="004106A7"/>
    <w:rsid w:val="00410ECA"/>
    <w:rsid w:val="00412B64"/>
    <w:rsid w:val="00414D74"/>
    <w:rsid w:val="00415735"/>
    <w:rsid w:val="00416A19"/>
    <w:rsid w:val="00416E43"/>
    <w:rsid w:val="00421753"/>
    <w:rsid w:val="00422ED9"/>
    <w:rsid w:val="0042654A"/>
    <w:rsid w:val="00427393"/>
    <w:rsid w:val="004274FD"/>
    <w:rsid w:val="004308D6"/>
    <w:rsid w:val="0043105E"/>
    <w:rsid w:val="00431102"/>
    <w:rsid w:val="00432C31"/>
    <w:rsid w:val="0043546D"/>
    <w:rsid w:val="00437C10"/>
    <w:rsid w:val="0044225D"/>
    <w:rsid w:val="00442C9C"/>
    <w:rsid w:val="00445746"/>
    <w:rsid w:val="004503D4"/>
    <w:rsid w:val="00450D9D"/>
    <w:rsid w:val="00451A65"/>
    <w:rsid w:val="00453437"/>
    <w:rsid w:val="00453F63"/>
    <w:rsid w:val="00453FC6"/>
    <w:rsid w:val="00454BF9"/>
    <w:rsid w:val="00454DFE"/>
    <w:rsid w:val="0045565F"/>
    <w:rsid w:val="0045788D"/>
    <w:rsid w:val="00460544"/>
    <w:rsid w:val="00462C3E"/>
    <w:rsid w:val="00464A4F"/>
    <w:rsid w:val="00472682"/>
    <w:rsid w:val="004726D0"/>
    <w:rsid w:val="00472D9E"/>
    <w:rsid w:val="00476206"/>
    <w:rsid w:val="004762B9"/>
    <w:rsid w:val="00476493"/>
    <w:rsid w:val="00476688"/>
    <w:rsid w:val="0047685E"/>
    <w:rsid w:val="00480605"/>
    <w:rsid w:val="00483D93"/>
    <w:rsid w:val="0048458A"/>
    <w:rsid w:val="0048561E"/>
    <w:rsid w:val="00486F87"/>
    <w:rsid w:val="00487219"/>
    <w:rsid w:val="00487839"/>
    <w:rsid w:val="00490241"/>
    <w:rsid w:val="0049053D"/>
    <w:rsid w:val="0049322A"/>
    <w:rsid w:val="00494A5D"/>
    <w:rsid w:val="00496F31"/>
    <w:rsid w:val="00497885"/>
    <w:rsid w:val="004A4F90"/>
    <w:rsid w:val="004A66C6"/>
    <w:rsid w:val="004B1859"/>
    <w:rsid w:val="004B25A6"/>
    <w:rsid w:val="004B449E"/>
    <w:rsid w:val="004B4EA9"/>
    <w:rsid w:val="004B50DB"/>
    <w:rsid w:val="004B5B94"/>
    <w:rsid w:val="004B6C15"/>
    <w:rsid w:val="004B750E"/>
    <w:rsid w:val="004C33CB"/>
    <w:rsid w:val="004C715E"/>
    <w:rsid w:val="004C7456"/>
    <w:rsid w:val="004D0ABA"/>
    <w:rsid w:val="004D1227"/>
    <w:rsid w:val="004D3E67"/>
    <w:rsid w:val="004D431C"/>
    <w:rsid w:val="004D4BEF"/>
    <w:rsid w:val="004D5432"/>
    <w:rsid w:val="004D5994"/>
    <w:rsid w:val="004D5A61"/>
    <w:rsid w:val="004D7F4F"/>
    <w:rsid w:val="004E05C8"/>
    <w:rsid w:val="004E0F1F"/>
    <w:rsid w:val="004E2EE9"/>
    <w:rsid w:val="004E2F08"/>
    <w:rsid w:val="004E4509"/>
    <w:rsid w:val="004E5391"/>
    <w:rsid w:val="004E5C08"/>
    <w:rsid w:val="004F0E48"/>
    <w:rsid w:val="004F165B"/>
    <w:rsid w:val="004F5C63"/>
    <w:rsid w:val="004F7D08"/>
    <w:rsid w:val="005006DB"/>
    <w:rsid w:val="00501593"/>
    <w:rsid w:val="00501C0D"/>
    <w:rsid w:val="0050210F"/>
    <w:rsid w:val="00505545"/>
    <w:rsid w:val="00507A58"/>
    <w:rsid w:val="005137A4"/>
    <w:rsid w:val="0051412E"/>
    <w:rsid w:val="0051618C"/>
    <w:rsid w:val="005161C3"/>
    <w:rsid w:val="005168CF"/>
    <w:rsid w:val="00520001"/>
    <w:rsid w:val="00522C2B"/>
    <w:rsid w:val="00523EDD"/>
    <w:rsid w:val="00524532"/>
    <w:rsid w:val="00525447"/>
    <w:rsid w:val="00525A51"/>
    <w:rsid w:val="00533D0F"/>
    <w:rsid w:val="00534785"/>
    <w:rsid w:val="00535FF0"/>
    <w:rsid w:val="005371F3"/>
    <w:rsid w:val="00541DA9"/>
    <w:rsid w:val="00544020"/>
    <w:rsid w:val="005510A0"/>
    <w:rsid w:val="005527B1"/>
    <w:rsid w:val="00552FB9"/>
    <w:rsid w:val="0055554A"/>
    <w:rsid w:val="00556B7D"/>
    <w:rsid w:val="00561B90"/>
    <w:rsid w:val="00564A78"/>
    <w:rsid w:val="00566094"/>
    <w:rsid w:val="00566C80"/>
    <w:rsid w:val="0057031C"/>
    <w:rsid w:val="005704BD"/>
    <w:rsid w:val="005710E9"/>
    <w:rsid w:val="00572BB3"/>
    <w:rsid w:val="005736A1"/>
    <w:rsid w:val="0057423E"/>
    <w:rsid w:val="00574DB9"/>
    <w:rsid w:val="00575AE4"/>
    <w:rsid w:val="00575EF9"/>
    <w:rsid w:val="00580620"/>
    <w:rsid w:val="00580C27"/>
    <w:rsid w:val="00581F2B"/>
    <w:rsid w:val="005828B4"/>
    <w:rsid w:val="005830D5"/>
    <w:rsid w:val="00584D5A"/>
    <w:rsid w:val="0058659B"/>
    <w:rsid w:val="005873F6"/>
    <w:rsid w:val="00590E99"/>
    <w:rsid w:val="00591DB9"/>
    <w:rsid w:val="00592597"/>
    <w:rsid w:val="005A127A"/>
    <w:rsid w:val="005A2EC1"/>
    <w:rsid w:val="005A6F7A"/>
    <w:rsid w:val="005A79DD"/>
    <w:rsid w:val="005B071A"/>
    <w:rsid w:val="005B0DAA"/>
    <w:rsid w:val="005B1EE1"/>
    <w:rsid w:val="005B31F8"/>
    <w:rsid w:val="005B5A49"/>
    <w:rsid w:val="005B6557"/>
    <w:rsid w:val="005C1278"/>
    <w:rsid w:val="005C23D4"/>
    <w:rsid w:val="005C4DF6"/>
    <w:rsid w:val="005C629F"/>
    <w:rsid w:val="005C6686"/>
    <w:rsid w:val="005C7637"/>
    <w:rsid w:val="005C7A53"/>
    <w:rsid w:val="005D1891"/>
    <w:rsid w:val="005D262C"/>
    <w:rsid w:val="005D57F9"/>
    <w:rsid w:val="005D5B01"/>
    <w:rsid w:val="005D6D53"/>
    <w:rsid w:val="005D75B0"/>
    <w:rsid w:val="005D7DDD"/>
    <w:rsid w:val="005E0EDB"/>
    <w:rsid w:val="005E2A31"/>
    <w:rsid w:val="005E2E7E"/>
    <w:rsid w:val="005E415C"/>
    <w:rsid w:val="005E48EE"/>
    <w:rsid w:val="005E4D91"/>
    <w:rsid w:val="005E53A2"/>
    <w:rsid w:val="005E7694"/>
    <w:rsid w:val="005E7B24"/>
    <w:rsid w:val="005F04E3"/>
    <w:rsid w:val="005F44A4"/>
    <w:rsid w:val="005F5028"/>
    <w:rsid w:val="00600871"/>
    <w:rsid w:val="00602676"/>
    <w:rsid w:val="0060375B"/>
    <w:rsid w:val="0060378E"/>
    <w:rsid w:val="006050E9"/>
    <w:rsid w:val="00606EA1"/>
    <w:rsid w:val="00607669"/>
    <w:rsid w:val="00607B90"/>
    <w:rsid w:val="00607CE8"/>
    <w:rsid w:val="006110F3"/>
    <w:rsid w:val="006120B7"/>
    <w:rsid w:val="00613955"/>
    <w:rsid w:val="00613DD7"/>
    <w:rsid w:val="006141AA"/>
    <w:rsid w:val="00614D6F"/>
    <w:rsid w:val="00614E3C"/>
    <w:rsid w:val="006203E9"/>
    <w:rsid w:val="00620521"/>
    <w:rsid w:val="006218A6"/>
    <w:rsid w:val="00622C69"/>
    <w:rsid w:val="00623B21"/>
    <w:rsid w:val="00625052"/>
    <w:rsid w:val="00626B2D"/>
    <w:rsid w:val="00631C67"/>
    <w:rsid w:val="0063287C"/>
    <w:rsid w:val="00633FCD"/>
    <w:rsid w:val="00634C4F"/>
    <w:rsid w:val="006353B3"/>
    <w:rsid w:val="00635503"/>
    <w:rsid w:val="00635A5F"/>
    <w:rsid w:val="00637736"/>
    <w:rsid w:val="00640A00"/>
    <w:rsid w:val="0064160B"/>
    <w:rsid w:val="00641CEB"/>
    <w:rsid w:val="0064277F"/>
    <w:rsid w:val="0064797E"/>
    <w:rsid w:val="00652767"/>
    <w:rsid w:val="00652AA6"/>
    <w:rsid w:val="00652FCA"/>
    <w:rsid w:val="006532C0"/>
    <w:rsid w:val="00654FC7"/>
    <w:rsid w:val="006566BF"/>
    <w:rsid w:val="00662B62"/>
    <w:rsid w:val="00663DCA"/>
    <w:rsid w:val="00663ED6"/>
    <w:rsid w:val="0066596F"/>
    <w:rsid w:val="0067144A"/>
    <w:rsid w:val="0067361D"/>
    <w:rsid w:val="0067401E"/>
    <w:rsid w:val="0067749E"/>
    <w:rsid w:val="00682062"/>
    <w:rsid w:val="00682150"/>
    <w:rsid w:val="00682FD8"/>
    <w:rsid w:val="006844D9"/>
    <w:rsid w:val="006846F4"/>
    <w:rsid w:val="006900BC"/>
    <w:rsid w:val="00691342"/>
    <w:rsid w:val="00691615"/>
    <w:rsid w:val="006922AB"/>
    <w:rsid w:val="00694136"/>
    <w:rsid w:val="00694A83"/>
    <w:rsid w:val="00694E3F"/>
    <w:rsid w:val="00696112"/>
    <w:rsid w:val="006967CA"/>
    <w:rsid w:val="0069699E"/>
    <w:rsid w:val="006A0429"/>
    <w:rsid w:val="006A1D54"/>
    <w:rsid w:val="006A270C"/>
    <w:rsid w:val="006A4443"/>
    <w:rsid w:val="006A5232"/>
    <w:rsid w:val="006A5FFD"/>
    <w:rsid w:val="006A68E3"/>
    <w:rsid w:val="006A71E6"/>
    <w:rsid w:val="006B07CD"/>
    <w:rsid w:val="006B50D4"/>
    <w:rsid w:val="006B5562"/>
    <w:rsid w:val="006B7492"/>
    <w:rsid w:val="006C02BD"/>
    <w:rsid w:val="006C06B9"/>
    <w:rsid w:val="006C474B"/>
    <w:rsid w:val="006C5278"/>
    <w:rsid w:val="006D03C1"/>
    <w:rsid w:val="006D07A5"/>
    <w:rsid w:val="006D156E"/>
    <w:rsid w:val="006D19F2"/>
    <w:rsid w:val="006D3EAC"/>
    <w:rsid w:val="006D6260"/>
    <w:rsid w:val="006D6C09"/>
    <w:rsid w:val="006E306C"/>
    <w:rsid w:val="006E75E7"/>
    <w:rsid w:val="006F005A"/>
    <w:rsid w:val="006F0494"/>
    <w:rsid w:val="006F0741"/>
    <w:rsid w:val="006F0AFD"/>
    <w:rsid w:val="006F26D4"/>
    <w:rsid w:val="006F4123"/>
    <w:rsid w:val="006F7278"/>
    <w:rsid w:val="006F7EDD"/>
    <w:rsid w:val="00701CED"/>
    <w:rsid w:val="0070249D"/>
    <w:rsid w:val="00703D61"/>
    <w:rsid w:val="00705E7E"/>
    <w:rsid w:val="00706216"/>
    <w:rsid w:val="00710810"/>
    <w:rsid w:val="00712497"/>
    <w:rsid w:val="007144FA"/>
    <w:rsid w:val="00714C02"/>
    <w:rsid w:val="00717844"/>
    <w:rsid w:val="007203A0"/>
    <w:rsid w:val="00720CC0"/>
    <w:rsid w:val="00735AFC"/>
    <w:rsid w:val="00740F2D"/>
    <w:rsid w:val="007428BD"/>
    <w:rsid w:val="00743896"/>
    <w:rsid w:val="00744ECD"/>
    <w:rsid w:val="00747D65"/>
    <w:rsid w:val="007515E2"/>
    <w:rsid w:val="00752DBD"/>
    <w:rsid w:val="00754C70"/>
    <w:rsid w:val="00756EF5"/>
    <w:rsid w:val="0075762A"/>
    <w:rsid w:val="00760E14"/>
    <w:rsid w:val="00762212"/>
    <w:rsid w:val="00762D90"/>
    <w:rsid w:val="00765467"/>
    <w:rsid w:val="00766168"/>
    <w:rsid w:val="00766606"/>
    <w:rsid w:val="00767A83"/>
    <w:rsid w:val="00767CF3"/>
    <w:rsid w:val="00772229"/>
    <w:rsid w:val="00772A2E"/>
    <w:rsid w:val="00774306"/>
    <w:rsid w:val="00775203"/>
    <w:rsid w:val="007760AD"/>
    <w:rsid w:val="007763B3"/>
    <w:rsid w:val="00781241"/>
    <w:rsid w:val="00781B48"/>
    <w:rsid w:val="007833C8"/>
    <w:rsid w:val="0078750E"/>
    <w:rsid w:val="0078768D"/>
    <w:rsid w:val="00793DE7"/>
    <w:rsid w:val="00795EFD"/>
    <w:rsid w:val="00796D76"/>
    <w:rsid w:val="007A093F"/>
    <w:rsid w:val="007A0B36"/>
    <w:rsid w:val="007A2FAB"/>
    <w:rsid w:val="007A5E8D"/>
    <w:rsid w:val="007B0B8B"/>
    <w:rsid w:val="007B0D13"/>
    <w:rsid w:val="007B1C16"/>
    <w:rsid w:val="007B2FBC"/>
    <w:rsid w:val="007B3CCB"/>
    <w:rsid w:val="007C0286"/>
    <w:rsid w:val="007C1194"/>
    <w:rsid w:val="007C25F4"/>
    <w:rsid w:val="007C2B1C"/>
    <w:rsid w:val="007C4075"/>
    <w:rsid w:val="007C5093"/>
    <w:rsid w:val="007D7095"/>
    <w:rsid w:val="007D7F67"/>
    <w:rsid w:val="007E0607"/>
    <w:rsid w:val="007E1ADB"/>
    <w:rsid w:val="007E1E20"/>
    <w:rsid w:val="007E2AF4"/>
    <w:rsid w:val="007F0ACA"/>
    <w:rsid w:val="007F0E43"/>
    <w:rsid w:val="007F1F15"/>
    <w:rsid w:val="007F395E"/>
    <w:rsid w:val="007F45F3"/>
    <w:rsid w:val="007F4BB8"/>
    <w:rsid w:val="007F5265"/>
    <w:rsid w:val="007F5503"/>
    <w:rsid w:val="007F7396"/>
    <w:rsid w:val="007F7F87"/>
    <w:rsid w:val="007F7F8B"/>
    <w:rsid w:val="00802F79"/>
    <w:rsid w:val="008031F7"/>
    <w:rsid w:val="00807BE2"/>
    <w:rsid w:val="008124B4"/>
    <w:rsid w:val="00813DD8"/>
    <w:rsid w:val="00816BD2"/>
    <w:rsid w:val="008205B2"/>
    <w:rsid w:val="00821343"/>
    <w:rsid w:val="0082178A"/>
    <w:rsid w:val="00822075"/>
    <w:rsid w:val="008224F9"/>
    <w:rsid w:val="00824C11"/>
    <w:rsid w:val="00825024"/>
    <w:rsid w:val="00832058"/>
    <w:rsid w:val="00834AE3"/>
    <w:rsid w:val="00836666"/>
    <w:rsid w:val="0083786A"/>
    <w:rsid w:val="00840FCE"/>
    <w:rsid w:val="0084143B"/>
    <w:rsid w:val="00841EBE"/>
    <w:rsid w:val="0084214F"/>
    <w:rsid w:val="00843DDF"/>
    <w:rsid w:val="00844C56"/>
    <w:rsid w:val="00845086"/>
    <w:rsid w:val="008469AF"/>
    <w:rsid w:val="00850009"/>
    <w:rsid w:val="00850328"/>
    <w:rsid w:val="008531DE"/>
    <w:rsid w:val="008535FD"/>
    <w:rsid w:val="0085654E"/>
    <w:rsid w:val="00856778"/>
    <w:rsid w:val="00857167"/>
    <w:rsid w:val="0086066A"/>
    <w:rsid w:val="00861246"/>
    <w:rsid w:val="00861FA0"/>
    <w:rsid w:val="00862BC2"/>
    <w:rsid w:val="00864D89"/>
    <w:rsid w:val="008654EF"/>
    <w:rsid w:val="008705A6"/>
    <w:rsid w:val="008737F0"/>
    <w:rsid w:val="0088098D"/>
    <w:rsid w:val="00881A59"/>
    <w:rsid w:val="00885B96"/>
    <w:rsid w:val="00891415"/>
    <w:rsid w:val="008920D8"/>
    <w:rsid w:val="00892893"/>
    <w:rsid w:val="00892F69"/>
    <w:rsid w:val="008954DD"/>
    <w:rsid w:val="00896904"/>
    <w:rsid w:val="00897005"/>
    <w:rsid w:val="00897226"/>
    <w:rsid w:val="00897F8C"/>
    <w:rsid w:val="008A07EF"/>
    <w:rsid w:val="008A0B2D"/>
    <w:rsid w:val="008A368D"/>
    <w:rsid w:val="008A48C2"/>
    <w:rsid w:val="008A5924"/>
    <w:rsid w:val="008A5BEC"/>
    <w:rsid w:val="008A6840"/>
    <w:rsid w:val="008B01D5"/>
    <w:rsid w:val="008B0B2D"/>
    <w:rsid w:val="008B1A82"/>
    <w:rsid w:val="008B2443"/>
    <w:rsid w:val="008B25B0"/>
    <w:rsid w:val="008B3F85"/>
    <w:rsid w:val="008B6057"/>
    <w:rsid w:val="008B7B12"/>
    <w:rsid w:val="008B7E17"/>
    <w:rsid w:val="008C0071"/>
    <w:rsid w:val="008C1BF2"/>
    <w:rsid w:val="008C35B7"/>
    <w:rsid w:val="008C3C77"/>
    <w:rsid w:val="008D0132"/>
    <w:rsid w:val="008D056C"/>
    <w:rsid w:val="008D118B"/>
    <w:rsid w:val="008D2F82"/>
    <w:rsid w:val="008D376F"/>
    <w:rsid w:val="008D3F6F"/>
    <w:rsid w:val="008D5176"/>
    <w:rsid w:val="008D5944"/>
    <w:rsid w:val="008D69BF"/>
    <w:rsid w:val="008D7220"/>
    <w:rsid w:val="008E21A8"/>
    <w:rsid w:val="008E431C"/>
    <w:rsid w:val="008E76BF"/>
    <w:rsid w:val="008F2B71"/>
    <w:rsid w:val="008F3110"/>
    <w:rsid w:val="008F3E1A"/>
    <w:rsid w:val="008F5EBE"/>
    <w:rsid w:val="008F6BB8"/>
    <w:rsid w:val="008F74C4"/>
    <w:rsid w:val="009006F0"/>
    <w:rsid w:val="00901310"/>
    <w:rsid w:val="00905B69"/>
    <w:rsid w:val="009078BE"/>
    <w:rsid w:val="00914E71"/>
    <w:rsid w:val="00915785"/>
    <w:rsid w:val="009204CE"/>
    <w:rsid w:val="00922957"/>
    <w:rsid w:val="00922B40"/>
    <w:rsid w:val="0092451D"/>
    <w:rsid w:val="00924FE1"/>
    <w:rsid w:val="009255DF"/>
    <w:rsid w:val="00925868"/>
    <w:rsid w:val="00926940"/>
    <w:rsid w:val="00927154"/>
    <w:rsid w:val="00927462"/>
    <w:rsid w:val="00930152"/>
    <w:rsid w:val="009306A0"/>
    <w:rsid w:val="00932C15"/>
    <w:rsid w:val="009340B5"/>
    <w:rsid w:val="0093410B"/>
    <w:rsid w:val="00935C38"/>
    <w:rsid w:val="00935D29"/>
    <w:rsid w:val="0093652B"/>
    <w:rsid w:val="00941626"/>
    <w:rsid w:val="00944AD3"/>
    <w:rsid w:val="00947E31"/>
    <w:rsid w:val="009505C1"/>
    <w:rsid w:val="00955871"/>
    <w:rsid w:val="00956237"/>
    <w:rsid w:val="009575E6"/>
    <w:rsid w:val="0096096C"/>
    <w:rsid w:val="00960BEB"/>
    <w:rsid w:val="00960D24"/>
    <w:rsid w:val="009612BA"/>
    <w:rsid w:val="00961634"/>
    <w:rsid w:val="009647FA"/>
    <w:rsid w:val="00970050"/>
    <w:rsid w:val="00971D43"/>
    <w:rsid w:val="00973EB9"/>
    <w:rsid w:val="0097607E"/>
    <w:rsid w:val="009767D4"/>
    <w:rsid w:val="009779D4"/>
    <w:rsid w:val="009833E3"/>
    <w:rsid w:val="00983659"/>
    <w:rsid w:val="009838E5"/>
    <w:rsid w:val="0098563D"/>
    <w:rsid w:val="00986D12"/>
    <w:rsid w:val="00987062"/>
    <w:rsid w:val="009878B9"/>
    <w:rsid w:val="00991D45"/>
    <w:rsid w:val="00992FEC"/>
    <w:rsid w:val="0099323A"/>
    <w:rsid w:val="0099514D"/>
    <w:rsid w:val="00995B14"/>
    <w:rsid w:val="00995E4D"/>
    <w:rsid w:val="00997422"/>
    <w:rsid w:val="009A2E30"/>
    <w:rsid w:val="009A3575"/>
    <w:rsid w:val="009A7BF0"/>
    <w:rsid w:val="009B20DC"/>
    <w:rsid w:val="009B2908"/>
    <w:rsid w:val="009B332C"/>
    <w:rsid w:val="009B3BD7"/>
    <w:rsid w:val="009B460B"/>
    <w:rsid w:val="009B4E33"/>
    <w:rsid w:val="009C0625"/>
    <w:rsid w:val="009C06F8"/>
    <w:rsid w:val="009C3039"/>
    <w:rsid w:val="009C5C6F"/>
    <w:rsid w:val="009C646B"/>
    <w:rsid w:val="009D3102"/>
    <w:rsid w:val="009D54A6"/>
    <w:rsid w:val="009D5ECA"/>
    <w:rsid w:val="009D5FBA"/>
    <w:rsid w:val="009D754E"/>
    <w:rsid w:val="009D7EDC"/>
    <w:rsid w:val="009E1806"/>
    <w:rsid w:val="009E1C6F"/>
    <w:rsid w:val="009E248F"/>
    <w:rsid w:val="009E3DCB"/>
    <w:rsid w:val="009E40B0"/>
    <w:rsid w:val="009E48E9"/>
    <w:rsid w:val="009F015D"/>
    <w:rsid w:val="009F3C9F"/>
    <w:rsid w:val="009F5F2A"/>
    <w:rsid w:val="00A00709"/>
    <w:rsid w:val="00A0197F"/>
    <w:rsid w:val="00A03545"/>
    <w:rsid w:val="00A05BD3"/>
    <w:rsid w:val="00A06593"/>
    <w:rsid w:val="00A11856"/>
    <w:rsid w:val="00A11AF1"/>
    <w:rsid w:val="00A11DBB"/>
    <w:rsid w:val="00A124F1"/>
    <w:rsid w:val="00A13481"/>
    <w:rsid w:val="00A15E43"/>
    <w:rsid w:val="00A1718B"/>
    <w:rsid w:val="00A17588"/>
    <w:rsid w:val="00A209B9"/>
    <w:rsid w:val="00A230D8"/>
    <w:rsid w:val="00A325E0"/>
    <w:rsid w:val="00A3356A"/>
    <w:rsid w:val="00A35B73"/>
    <w:rsid w:val="00A36761"/>
    <w:rsid w:val="00A406C2"/>
    <w:rsid w:val="00A42A5B"/>
    <w:rsid w:val="00A42F69"/>
    <w:rsid w:val="00A45417"/>
    <w:rsid w:val="00A45751"/>
    <w:rsid w:val="00A45FB7"/>
    <w:rsid w:val="00A503F4"/>
    <w:rsid w:val="00A52B37"/>
    <w:rsid w:val="00A538E4"/>
    <w:rsid w:val="00A53C72"/>
    <w:rsid w:val="00A53DE5"/>
    <w:rsid w:val="00A54B77"/>
    <w:rsid w:val="00A5688A"/>
    <w:rsid w:val="00A56E8F"/>
    <w:rsid w:val="00A57EED"/>
    <w:rsid w:val="00A62512"/>
    <w:rsid w:val="00A64BCB"/>
    <w:rsid w:val="00A64CEB"/>
    <w:rsid w:val="00A64E48"/>
    <w:rsid w:val="00A704D0"/>
    <w:rsid w:val="00A711E7"/>
    <w:rsid w:val="00A73016"/>
    <w:rsid w:val="00A73A4B"/>
    <w:rsid w:val="00A744E3"/>
    <w:rsid w:val="00A80486"/>
    <w:rsid w:val="00A80D84"/>
    <w:rsid w:val="00A850C8"/>
    <w:rsid w:val="00A85931"/>
    <w:rsid w:val="00A86185"/>
    <w:rsid w:val="00A87104"/>
    <w:rsid w:val="00A87624"/>
    <w:rsid w:val="00A87E39"/>
    <w:rsid w:val="00A901FA"/>
    <w:rsid w:val="00A90690"/>
    <w:rsid w:val="00A90969"/>
    <w:rsid w:val="00A9243E"/>
    <w:rsid w:val="00A939C2"/>
    <w:rsid w:val="00A96A16"/>
    <w:rsid w:val="00AA03F3"/>
    <w:rsid w:val="00AA04EB"/>
    <w:rsid w:val="00AA2107"/>
    <w:rsid w:val="00AA2616"/>
    <w:rsid w:val="00AA3BCE"/>
    <w:rsid w:val="00AA429A"/>
    <w:rsid w:val="00AA4FD8"/>
    <w:rsid w:val="00AA7072"/>
    <w:rsid w:val="00AB0A2B"/>
    <w:rsid w:val="00AB2A3F"/>
    <w:rsid w:val="00AB2CBA"/>
    <w:rsid w:val="00AB39B2"/>
    <w:rsid w:val="00AB4B1D"/>
    <w:rsid w:val="00AB7F0D"/>
    <w:rsid w:val="00AC4C7E"/>
    <w:rsid w:val="00AC4F12"/>
    <w:rsid w:val="00AC6DE9"/>
    <w:rsid w:val="00AD076A"/>
    <w:rsid w:val="00AD0AA5"/>
    <w:rsid w:val="00AD75B1"/>
    <w:rsid w:val="00AD79CD"/>
    <w:rsid w:val="00AD7A0C"/>
    <w:rsid w:val="00AE6678"/>
    <w:rsid w:val="00AF03DE"/>
    <w:rsid w:val="00AF088C"/>
    <w:rsid w:val="00AF14D4"/>
    <w:rsid w:val="00AF4A84"/>
    <w:rsid w:val="00AF556A"/>
    <w:rsid w:val="00AF73DA"/>
    <w:rsid w:val="00AF7899"/>
    <w:rsid w:val="00AF7EEE"/>
    <w:rsid w:val="00B01E46"/>
    <w:rsid w:val="00B05D0B"/>
    <w:rsid w:val="00B07252"/>
    <w:rsid w:val="00B14600"/>
    <w:rsid w:val="00B2131E"/>
    <w:rsid w:val="00B2160B"/>
    <w:rsid w:val="00B22E8A"/>
    <w:rsid w:val="00B23E87"/>
    <w:rsid w:val="00B23FE5"/>
    <w:rsid w:val="00B24E36"/>
    <w:rsid w:val="00B25FCD"/>
    <w:rsid w:val="00B262F9"/>
    <w:rsid w:val="00B31AA4"/>
    <w:rsid w:val="00B33110"/>
    <w:rsid w:val="00B34D55"/>
    <w:rsid w:val="00B35AEA"/>
    <w:rsid w:val="00B35ED2"/>
    <w:rsid w:val="00B35FC5"/>
    <w:rsid w:val="00B362A3"/>
    <w:rsid w:val="00B40773"/>
    <w:rsid w:val="00B426DD"/>
    <w:rsid w:val="00B427D3"/>
    <w:rsid w:val="00B429D1"/>
    <w:rsid w:val="00B45103"/>
    <w:rsid w:val="00B51FF7"/>
    <w:rsid w:val="00B52334"/>
    <w:rsid w:val="00B54496"/>
    <w:rsid w:val="00B57391"/>
    <w:rsid w:val="00B64C71"/>
    <w:rsid w:val="00B64EB0"/>
    <w:rsid w:val="00B730F4"/>
    <w:rsid w:val="00B7364E"/>
    <w:rsid w:val="00B744A6"/>
    <w:rsid w:val="00B74FE6"/>
    <w:rsid w:val="00B822CB"/>
    <w:rsid w:val="00B82800"/>
    <w:rsid w:val="00B82BD0"/>
    <w:rsid w:val="00B85DCB"/>
    <w:rsid w:val="00B87D60"/>
    <w:rsid w:val="00B93AA0"/>
    <w:rsid w:val="00B94AD8"/>
    <w:rsid w:val="00B95392"/>
    <w:rsid w:val="00BA0043"/>
    <w:rsid w:val="00BA08BA"/>
    <w:rsid w:val="00BA1731"/>
    <w:rsid w:val="00BA2F7F"/>
    <w:rsid w:val="00BA2FAE"/>
    <w:rsid w:val="00BA3373"/>
    <w:rsid w:val="00BA35C7"/>
    <w:rsid w:val="00BA5C39"/>
    <w:rsid w:val="00BB35DF"/>
    <w:rsid w:val="00BB4C2D"/>
    <w:rsid w:val="00BB5B72"/>
    <w:rsid w:val="00BB71D9"/>
    <w:rsid w:val="00BB736B"/>
    <w:rsid w:val="00BB7809"/>
    <w:rsid w:val="00BB78D9"/>
    <w:rsid w:val="00BB7ED6"/>
    <w:rsid w:val="00BC04B5"/>
    <w:rsid w:val="00BC0AE5"/>
    <w:rsid w:val="00BC2346"/>
    <w:rsid w:val="00BC5DD2"/>
    <w:rsid w:val="00BC669B"/>
    <w:rsid w:val="00BC6840"/>
    <w:rsid w:val="00BC7E74"/>
    <w:rsid w:val="00BD5C92"/>
    <w:rsid w:val="00BD6198"/>
    <w:rsid w:val="00BE0080"/>
    <w:rsid w:val="00BE024C"/>
    <w:rsid w:val="00BE1927"/>
    <w:rsid w:val="00BE4EA1"/>
    <w:rsid w:val="00BE7451"/>
    <w:rsid w:val="00BF0705"/>
    <w:rsid w:val="00BF0D08"/>
    <w:rsid w:val="00BF0ED5"/>
    <w:rsid w:val="00BF1FD7"/>
    <w:rsid w:val="00BF336E"/>
    <w:rsid w:val="00BF33C8"/>
    <w:rsid w:val="00BF41CE"/>
    <w:rsid w:val="00BF6030"/>
    <w:rsid w:val="00BF6D70"/>
    <w:rsid w:val="00BF7921"/>
    <w:rsid w:val="00C0029D"/>
    <w:rsid w:val="00C027B7"/>
    <w:rsid w:val="00C03EEA"/>
    <w:rsid w:val="00C04B4E"/>
    <w:rsid w:val="00C059CE"/>
    <w:rsid w:val="00C0706D"/>
    <w:rsid w:val="00C10A39"/>
    <w:rsid w:val="00C10D4A"/>
    <w:rsid w:val="00C116B8"/>
    <w:rsid w:val="00C11F6F"/>
    <w:rsid w:val="00C1248D"/>
    <w:rsid w:val="00C13BA7"/>
    <w:rsid w:val="00C1611B"/>
    <w:rsid w:val="00C16551"/>
    <w:rsid w:val="00C218E6"/>
    <w:rsid w:val="00C21A6C"/>
    <w:rsid w:val="00C21BD2"/>
    <w:rsid w:val="00C224CB"/>
    <w:rsid w:val="00C229E1"/>
    <w:rsid w:val="00C23498"/>
    <w:rsid w:val="00C23B9F"/>
    <w:rsid w:val="00C26EA4"/>
    <w:rsid w:val="00C315B6"/>
    <w:rsid w:val="00C34324"/>
    <w:rsid w:val="00C36CF0"/>
    <w:rsid w:val="00C4140D"/>
    <w:rsid w:val="00C43E0E"/>
    <w:rsid w:val="00C447C7"/>
    <w:rsid w:val="00C4498D"/>
    <w:rsid w:val="00C45596"/>
    <w:rsid w:val="00C464CA"/>
    <w:rsid w:val="00C5088D"/>
    <w:rsid w:val="00C5176B"/>
    <w:rsid w:val="00C52250"/>
    <w:rsid w:val="00C53F81"/>
    <w:rsid w:val="00C55024"/>
    <w:rsid w:val="00C556A8"/>
    <w:rsid w:val="00C5779E"/>
    <w:rsid w:val="00C60795"/>
    <w:rsid w:val="00C613EA"/>
    <w:rsid w:val="00C6178E"/>
    <w:rsid w:val="00C62773"/>
    <w:rsid w:val="00C6502D"/>
    <w:rsid w:val="00C75A43"/>
    <w:rsid w:val="00C77644"/>
    <w:rsid w:val="00C85255"/>
    <w:rsid w:val="00C87BC8"/>
    <w:rsid w:val="00C90E03"/>
    <w:rsid w:val="00C92753"/>
    <w:rsid w:val="00C934DF"/>
    <w:rsid w:val="00C957FD"/>
    <w:rsid w:val="00C97A36"/>
    <w:rsid w:val="00C97FA5"/>
    <w:rsid w:val="00CA1F9B"/>
    <w:rsid w:val="00CA63D2"/>
    <w:rsid w:val="00CA63E3"/>
    <w:rsid w:val="00CA63F8"/>
    <w:rsid w:val="00CA649D"/>
    <w:rsid w:val="00CA6685"/>
    <w:rsid w:val="00CB1A7E"/>
    <w:rsid w:val="00CB3E46"/>
    <w:rsid w:val="00CB6B6A"/>
    <w:rsid w:val="00CB709D"/>
    <w:rsid w:val="00CC134E"/>
    <w:rsid w:val="00CC2429"/>
    <w:rsid w:val="00CC3FA5"/>
    <w:rsid w:val="00CC7FD9"/>
    <w:rsid w:val="00CD208F"/>
    <w:rsid w:val="00CD259F"/>
    <w:rsid w:val="00CD2E5B"/>
    <w:rsid w:val="00CD3435"/>
    <w:rsid w:val="00CD3E93"/>
    <w:rsid w:val="00CD6FAD"/>
    <w:rsid w:val="00CE0164"/>
    <w:rsid w:val="00CE0733"/>
    <w:rsid w:val="00CE0CFE"/>
    <w:rsid w:val="00CE16A7"/>
    <w:rsid w:val="00CE282D"/>
    <w:rsid w:val="00CE2E55"/>
    <w:rsid w:val="00CE2F89"/>
    <w:rsid w:val="00CE3435"/>
    <w:rsid w:val="00CE356A"/>
    <w:rsid w:val="00CE546A"/>
    <w:rsid w:val="00CE6937"/>
    <w:rsid w:val="00CE719D"/>
    <w:rsid w:val="00CE7EBC"/>
    <w:rsid w:val="00CF12F1"/>
    <w:rsid w:val="00CF3243"/>
    <w:rsid w:val="00CF44EA"/>
    <w:rsid w:val="00CF45CC"/>
    <w:rsid w:val="00CF4B32"/>
    <w:rsid w:val="00CF519C"/>
    <w:rsid w:val="00D02CA3"/>
    <w:rsid w:val="00D035EB"/>
    <w:rsid w:val="00D043A6"/>
    <w:rsid w:val="00D04E6C"/>
    <w:rsid w:val="00D05CDA"/>
    <w:rsid w:val="00D07685"/>
    <w:rsid w:val="00D1020B"/>
    <w:rsid w:val="00D109DD"/>
    <w:rsid w:val="00D10DAB"/>
    <w:rsid w:val="00D1130B"/>
    <w:rsid w:val="00D114E4"/>
    <w:rsid w:val="00D11C6D"/>
    <w:rsid w:val="00D12B24"/>
    <w:rsid w:val="00D14E11"/>
    <w:rsid w:val="00D16614"/>
    <w:rsid w:val="00D172AD"/>
    <w:rsid w:val="00D17DB0"/>
    <w:rsid w:val="00D20163"/>
    <w:rsid w:val="00D2054E"/>
    <w:rsid w:val="00D238E6"/>
    <w:rsid w:val="00D23D0F"/>
    <w:rsid w:val="00D25DF0"/>
    <w:rsid w:val="00D266D2"/>
    <w:rsid w:val="00D26ED2"/>
    <w:rsid w:val="00D2713C"/>
    <w:rsid w:val="00D273BE"/>
    <w:rsid w:val="00D27A7D"/>
    <w:rsid w:val="00D30AD5"/>
    <w:rsid w:val="00D3226D"/>
    <w:rsid w:val="00D32579"/>
    <w:rsid w:val="00D32629"/>
    <w:rsid w:val="00D32893"/>
    <w:rsid w:val="00D339EC"/>
    <w:rsid w:val="00D34945"/>
    <w:rsid w:val="00D35CB6"/>
    <w:rsid w:val="00D373DA"/>
    <w:rsid w:val="00D41E98"/>
    <w:rsid w:val="00D41EFB"/>
    <w:rsid w:val="00D47136"/>
    <w:rsid w:val="00D507E4"/>
    <w:rsid w:val="00D53179"/>
    <w:rsid w:val="00D53BA4"/>
    <w:rsid w:val="00D559DC"/>
    <w:rsid w:val="00D572DF"/>
    <w:rsid w:val="00D60D56"/>
    <w:rsid w:val="00D626CF"/>
    <w:rsid w:val="00D63A1D"/>
    <w:rsid w:val="00D6406A"/>
    <w:rsid w:val="00D67335"/>
    <w:rsid w:val="00D67E46"/>
    <w:rsid w:val="00D7341E"/>
    <w:rsid w:val="00D75EC4"/>
    <w:rsid w:val="00D80AE5"/>
    <w:rsid w:val="00D80E0C"/>
    <w:rsid w:val="00D817BF"/>
    <w:rsid w:val="00D81F17"/>
    <w:rsid w:val="00D8479E"/>
    <w:rsid w:val="00D85B92"/>
    <w:rsid w:val="00D86B01"/>
    <w:rsid w:val="00D87988"/>
    <w:rsid w:val="00D943AE"/>
    <w:rsid w:val="00D94A80"/>
    <w:rsid w:val="00D94D63"/>
    <w:rsid w:val="00D96BC6"/>
    <w:rsid w:val="00D972E4"/>
    <w:rsid w:val="00D9768C"/>
    <w:rsid w:val="00DA0287"/>
    <w:rsid w:val="00DA2BBB"/>
    <w:rsid w:val="00DA32CC"/>
    <w:rsid w:val="00DA4316"/>
    <w:rsid w:val="00DA5390"/>
    <w:rsid w:val="00DA574C"/>
    <w:rsid w:val="00DB04B5"/>
    <w:rsid w:val="00DB16F6"/>
    <w:rsid w:val="00DB43FE"/>
    <w:rsid w:val="00DB6038"/>
    <w:rsid w:val="00DB7FF0"/>
    <w:rsid w:val="00DC01AC"/>
    <w:rsid w:val="00DC0233"/>
    <w:rsid w:val="00DC152A"/>
    <w:rsid w:val="00DC1EA7"/>
    <w:rsid w:val="00DC72C3"/>
    <w:rsid w:val="00DD23F4"/>
    <w:rsid w:val="00DD250E"/>
    <w:rsid w:val="00DD3F07"/>
    <w:rsid w:val="00DD5144"/>
    <w:rsid w:val="00DD5EAB"/>
    <w:rsid w:val="00DD73E1"/>
    <w:rsid w:val="00DE0489"/>
    <w:rsid w:val="00DE11E5"/>
    <w:rsid w:val="00DE220F"/>
    <w:rsid w:val="00DE248C"/>
    <w:rsid w:val="00DE4395"/>
    <w:rsid w:val="00DE5803"/>
    <w:rsid w:val="00DE73B1"/>
    <w:rsid w:val="00DE757B"/>
    <w:rsid w:val="00DE7C69"/>
    <w:rsid w:val="00DF1106"/>
    <w:rsid w:val="00DF24C5"/>
    <w:rsid w:val="00DF31BC"/>
    <w:rsid w:val="00DF4C38"/>
    <w:rsid w:val="00DF6017"/>
    <w:rsid w:val="00E01CF7"/>
    <w:rsid w:val="00E0354D"/>
    <w:rsid w:val="00E04444"/>
    <w:rsid w:val="00E046A9"/>
    <w:rsid w:val="00E06586"/>
    <w:rsid w:val="00E06CE1"/>
    <w:rsid w:val="00E129E4"/>
    <w:rsid w:val="00E1384B"/>
    <w:rsid w:val="00E15DC2"/>
    <w:rsid w:val="00E16FD0"/>
    <w:rsid w:val="00E273A4"/>
    <w:rsid w:val="00E27628"/>
    <w:rsid w:val="00E305B7"/>
    <w:rsid w:val="00E31160"/>
    <w:rsid w:val="00E31D3C"/>
    <w:rsid w:val="00E34C67"/>
    <w:rsid w:val="00E35268"/>
    <w:rsid w:val="00E353C7"/>
    <w:rsid w:val="00E42A44"/>
    <w:rsid w:val="00E4578A"/>
    <w:rsid w:val="00E46615"/>
    <w:rsid w:val="00E467C7"/>
    <w:rsid w:val="00E46CE4"/>
    <w:rsid w:val="00E4773C"/>
    <w:rsid w:val="00E505F0"/>
    <w:rsid w:val="00E57D5F"/>
    <w:rsid w:val="00E62C05"/>
    <w:rsid w:val="00E64F4E"/>
    <w:rsid w:val="00E6789F"/>
    <w:rsid w:val="00E67A32"/>
    <w:rsid w:val="00E7021E"/>
    <w:rsid w:val="00E70798"/>
    <w:rsid w:val="00E746E8"/>
    <w:rsid w:val="00E7658E"/>
    <w:rsid w:val="00E777C9"/>
    <w:rsid w:val="00E80B43"/>
    <w:rsid w:val="00E81AF5"/>
    <w:rsid w:val="00E82FAB"/>
    <w:rsid w:val="00E843B8"/>
    <w:rsid w:val="00E85782"/>
    <w:rsid w:val="00E94BBB"/>
    <w:rsid w:val="00E96D86"/>
    <w:rsid w:val="00E97A03"/>
    <w:rsid w:val="00E97ED1"/>
    <w:rsid w:val="00E97F61"/>
    <w:rsid w:val="00EA02B9"/>
    <w:rsid w:val="00EA4448"/>
    <w:rsid w:val="00EA5E21"/>
    <w:rsid w:val="00EA6DAE"/>
    <w:rsid w:val="00EA74BD"/>
    <w:rsid w:val="00EA7D64"/>
    <w:rsid w:val="00EB05E2"/>
    <w:rsid w:val="00EB0A15"/>
    <w:rsid w:val="00EB4EEB"/>
    <w:rsid w:val="00EB61A3"/>
    <w:rsid w:val="00EB6231"/>
    <w:rsid w:val="00EC332E"/>
    <w:rsid w:val="00EC602C"/>
    <w:rsid w:val="00ED11F3"/>
    <w:rsid w:val="00ED20FD"/>
    <w:rsid w:val="00ED35AE"/>
    <w:rsid w:val="00ED4A2A"/>
    <w:rsid w:val="00ED5877"/>
    <w:rsid w:val="00ED5CC9"/>
    <w:rsid w:val="00ED6ABE"/>
    <w:rsid w:val="00EE0214"/>
    <w:rsid w:val="00EE0DFC"/>
    <w:rsid w:val="00EE1DB2"/>
    <w:rsid w:val="00EE1EE9"/>
    <w:rsid w:val="00EE2270"/>
    <w:rsid w:val="00EE39AE"/>
    <w:rsid w:val="00EE59B7"/>
    <w:rsid w:val="00EE5F3F"/>
    <w:rsid w:val="00EF3126"/>
    <w:rsid w:val="00EF65F4"/>
    <w:rsid w:val="00F01C96"/>
    <w:rsid w:val="00F03AFD"/>
    <w:rsid w:val="00F03F8D"/>
    <w:rsid w:val="00F10569"/>
    <w:rsid w:val="00F1108B"/>
    <w:rsid w:val="00F11893"/>
    <w:rsid w:val="00F13973"/>
    <w:rsid w:val="00F17B0E"/>
    <w:rsid w:val="00F17D85"/>
    <w:rsid w:val="00F208F3"/>
    <w:rsid w:val="00F2296E"/>
    <w:rsid w:val="00F233BD"/>
    <w:rsid w:val="00F25FEA"/>
    <w:rsid w:val="00F30DE4"/>
    <w:rsid w:val="00F362CE"/>
    <w:rsid w:val="00F404C5"/>
    <w:rsid w:val="00F4172D"/>
    <w:rsid w:val="00F41FE5"/>
    <w:rsid w:val="00F425DA"/>
    <w:rsid w:val="00F52371"/>
    <w:rsid w:val="00F527FE"/>
    <w:rsid w:val="00F54F4C"/>
    <w:rsid w:val="00F554F7"/>
    <w:rsid w:val="00F62BB7"/>
    <w:rsid w:val="00F62F57"/>
    <w:rsid w:val="00F635C0"/>
    <w:rsid w:val="00F64645"/>
    <w:rsid w:val="00F64AA6"/>
    <w:rsid w:val="00F661D5"/>
    <w:rsid w:val="00F664F8"/>
    <w:rsid w:val="00F70FF4"/>
    <w:rsid w:val="00F71326"/>
    <w:rsid w:val="00F77936"/>
    <w:rsid w:val="00F805FC"/>
    <w:rsid w:val="00F830A2"/>
    <w:rsid w:val="00F84D78"/>
    <w:rsid w:val="00F8528E"/>
    <w:rsid w:val="00F86E02"/>
    <w:rsid w:val="00F900FD"/>
    <w:rsid w:val="00F9120A"/>
    <w:rsid w:val="00F93C16"/>
    <w:rsid w:val="00F94E93"/>
    <w:rsid w:val="00F96D48"/>
    <w:rsid w:val="00FA29A8"/>
    <w:rsid w:val="00FA2D67"/>
    <w:rsid w:val="00FA63E3"/>
    <w:rsid w:val="00FA6687"/>
    <w:rsid w:val="00FA7665"/>
    <w:rsid w:val="00FA7ED9"/>
    <w:rsid w:val="00FB1B25"/>
    <w:rsid w:val="00FB244D"/>
    <w:rsid w:val="00FB5F40"/>
    <w:rsid w:val="00FB645A"/>
    <w:rsid w:val="00FB78F5"/>
    <w:rsid w:val="00FC070C"/>
    <w:rsid w:val="00FC0E7C"/>
    <w:rsid w:val="00FC1D12"/>
    <w:rsid w:val="00FC2EE5"/>
    <w:rsid w:val="00FC3C2F"/>
    <w:rsid w:val="00FC459F"/>
    <w:rsid w:val="00FC4A3C"/>
    <w:rsid w:val="00FC4DFB"/>
    <w:rsid w:val="00FC65AD"/>
    <w:rsid w:val="00FC6CBF"/>
    <w:rsid w:val="00FC6D3A"/>
    <w:rsid w:val="00FC7143"/>
    <w:rsid w:val="00FC7D35"/>
    <w:rsid w:val="00FD0854"/>
    <w:rsid w:val="00FD0F33"/>
    <w:rsid w:val="00FD1651"/>
    <w:rsid w:val="00FD2F96"/>
    <w:rsid w:val="00FD4DAD"/>
    <w:rsid w:val="00FD5DC5"/>
    <w:rsid w:val="00FD614C"/>
    <w:rsid w:val="00FD72F8"/>
    <w:rsid w:val="00FD7B5B"/>
    <w:rsid w:val="00FD7E02"/>
    <w:rsid w:val="00FE0405"/>
    <w:rsid w:val="00FE49AB"/>
    <w:rsid w:val="00FE5878"/>
    <w:rsid w:val="00FE5CE7"/>
    <w:rsid w:val="00FE5F6F"/>
    <w:rsid w:val="00FF05DA"/>
    <w:rsid w:val="00FF1BA6"/>
    <w:rsid w:val="00FF331C"/>
    <w:rsid w:val="00FF4EDA"/>
    <w:rsid w:val="00FF5C05"/>
    <w:rsid w:val="00FF6BD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0717B"/>
  <w15:docId w15:val="{980A3EE8-AF6C-4C3C-9762-109F8560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650D"/>
    <w:pPr>
      <w:widowControl w:val="0"/>
      <w:overflowPunct w:val="0"/>
      <w:topLinePunct/>
      <w:adjustRightInd w:val="0"/>
      <w:textAlignment w:val="baseline"/>
    </w:pPr>
    <w:rPr>
      <w:rFonts w:ascii="Times New Roman" w:hAnsi="Times New Roman"/>
      <w:kern w:val="20"/>
      <w:sz w:val="21"/>
      <w:szCs w:val="21"/>
    </w:rPr>
  </w:style>
  <w:style w:type="paragraph" w:styleId="1">
    <w:name w:val="heading 1"/>
    <w:basedOn w:val="a"/>
    <w:next w:val="a"/>
    <w:qFormat/>
    <w:rsid w:val="00097A22"/>
    <w:pPr>
      <w:keepNext/>
      <w:keepLines/>
      <w:pageBreakBefore/>
      <w:numPr>
        <w:numId w:val="1"/>
      </w:numPr>
      <w:spacing w:beforeLines="50" w:before="50"/>
      <w:outlineLvl w:val="0"/>
    </w:pPr>
    <w:rPr>
      <w:rFonts w:ascii="ＭＳ ゴシック" w:eastAsia="ＭＳ ゴシック" w:hAnsi="Arial"/>
      <w:kern w:val="28"/>
      <w:sz w:val="22"/>
    </w:rPr>
  </w:style>
  <w:style w:type="paragraph" w:styleId="2">
    <w:name w:val="heading 2"/>
    <w:basedOn w:val="a"/>
    <w:next w:val="a"/>
    <w:qFormat/>
    <w:rsid w:val="00097A22"/>
    <w:pPr>
      <w:keepNext/>
      <w:keepLines/>
      <w:numPr>
        <w:ilvl w:val="1"/>
        <w:numId w:val="1"/>
      </w:numPr>
      <w:spacing w:before="120"/>
      <w:ind w:left="0"/>
      <w:outlineLvl w:val="1"/>
    </w:pPr>
    <w:rPr>
      <w:rFonts w:ascii="Arial" w:eastAsia="ＭＳ ゴシック" w:hAnsi="Arial"/>
      <w:kern w:val="28"/>
    </w:rPr>
  </w:style>
  <w:style w:type="paragraph" w:styleId="3">
    <w:name w:val="heading 3"/>
    <w:basedOn w:val="a"/>
    <w:next w:val="a"/>
    <w:qFormat/>
    <w:rsid w:val="00097A22"/>
    <w:pPr>
      <w:keepNext/>
      <w:keepLines/>
      <w:numPr>
        <w:ilvl w:val="2"/>
        <w:numId w:val="1"/>
      </w:numPr>
      <w:spacing w:before="60"/>
      <w:outlineLvl w:val="2"/>
    </w:pPr>
    <w:rPr>
      <w:rFonts w:ascii="Arial" w:eastAsia="ＭＳ ゴシック" w:hAnsi="Arial"/>
      <w:kern w:val="28"/>
    </w:rPr>
  </w:style>
  <w:style w:type="paragraph" w:styleId="4">
    <w:name w:val="heading 4"/>
    <w:basedOn w:val="a"/>
    <w:next w:val="a"/>
    <w:qFormat/>
    <w:rsid w:val="00606EA1"/>
    <w:pPr>
      <w:keepNext/>
      <w:keepLines/>
      <w:numPr>
        <w:ilvl w:val="3"/>
        <w:numId w:val="1"/>
      </w:numPr>
      <w:ind w:left="100" w:hangingChars="100" w:hanging="100"/>
      <w:outlineLvl w:val="3"/>
    </w:pPr>
    <w:rPr>
      <w:rFonts w:ascii="ＭＳ ゴシック" w:eastAsia="ＭＳ ゴシック" w:hAnsi="Arial"/>
      <w:kern w:val="28"/>
    </w:rPr>
  </w:style>
  <w:style w:type="paragraph" w:styleId="5">
    <w:name w:val="heading 5"/>
    <w:basedOn w:val="a"/>
    <w:next w:val="a"/>
    <w:qFormat/>
    <w:rsid w:val="00097A22"/>
    <w:pPr>
      <w:keepNext/>
      <w:keepLines/>
      <w:numPr>
        <w:ilvl w:val="4"/>
        <w:numId w:val="1"/>
      </w:numPr>
      <w:outlineLvl w:val="4"/>
    </w:pPr>
    <w:rPr>
      <w:rFonts w:ascii="ＭＳ ゴシック" w:eastAsia="ＭＳ ゴシック" w:hAnsi="Arial"/>
      <w:kern w:val="28"/>
    </w:rPr>
  </w:style>
  <w:style w:type="paragraph" w:styleId="6">
    <w:name w:val="heading 6"/>
    <w:basedOn w:val="a"/>
    <w:next w:val="a"/>
    <w:qFormat/>
    <w:rsid w:val="00097A22"/>
    <w:pPr>
      <w:keepNext/>
      <w:keepLines/>
      <w:framePr w:hSpace="397" w:wrap="around" w:vAnchor="text" w:hAnchor="text" w:y="1"/>
      <w:numPr>
        <w:ilvl w:val="5"/>
        <w:numId w:val="1"/>
      </w:numPr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"/>
    <w:qFormat/>
    <w:rsid w:val="00097A22"/>
    <w:pPr>
      <w:keepNext/>
      <w:keepLines/>
      <w:framePr w:hSpace="397" w:wrap="around" w:vAnchor="text" w:hAnchor="text" w:y="1"/>
      <w:numPr>
        <w:ilvl w:val="6"/>
        <w:numId w:val="1"/>
      </w:numPr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"/>
    <w:qFormat/>
    <w:pPr>
      <w:keepNext/>
      <w:keepLines/>
      <w:framePr w:hSpace="397" w:wrap="around" w:vAnchor="text" w:hAnchor="text" w:y="1"/>
      <w:spacing w:line="280" w:lineRule="exact"/>
      <w:ind w:left="1615" w:hanging="425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"/>
    <w:qFormat/>
    <w:pPr>
      <w:keepNext/>
      <w:keepLines/>
      <w:framePr w:hSpace="397" w:wrap="around" w:vAnchor="text" w:hAnchor="text" w:y="1"/>
      <w:spacing w:line="280" w:lineRule="exact"/>
      <w:ind w:left="2040" w:hanging="425"/>
      <w:outlineLvl w:val="8"/>
    </w:pPr>
    <w:rPr>
      <w:rFonts w:ascii="Arial" w:eastAsia="ＭＳ ゴシック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jc w:val="center"/>
    </w:pPr>
  </w:style>
  <w:style w:type="character" w:customStyle="1" w:styleId="a4">
    <w:name w:val="(文字) (文字)"/>
    <w:rPr>
      <w:rFonts w:ascii="ＭＳ ゴシック" w:eastAsia="ＭＳ ゴシック" w:hAnsi="Arial"/>
      <w:kern w:val="28"/>
      <w:sz w:val="21"/>
      <w:szCs w:val="21"/>
      <w:lang w:val="en-US" w:eastAsia="ja-JP" w:bidi="ar-SA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</w:style>
  <w:style w:type="paragraph" w:styleId="a7">
    <w:name w:val="Date"/>
    <w:basedOn w:val="a"/>
    <w:next w:val="a"/>
  </w:style>
  <w:style w:type="paragraph" w:styleId="a8">
    <w:name w:val="head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styleId="a9">
    <w:name w:val="macro"/>
    <w:basedOn w:val="a"/>
    <w:semiHidden/>
  </w:style>
  <w:style w:type="paragraph" w:customStyle="1" w:styleId="aa">
    <w:name w:val="引用"/>
    <w:basedOn w:val="a"/>
    <w:pPr>
      <w:keepLines/>
      <w:ind w:left="595" w:right="595"/>
    </w:pPr>
    <w:rPr>
      <w:rFonts w:ascii="Arial" w:eastAsia="ＭＳ ゴシック" w:hAnsi="Arial"/>
    </w:rPr>
  </w:style>
  <w:style w:type="paragraph" w:styleId="ab">
    <w:name w:val="caption"/>
    <w:basedOn w:val="a"/>
    <w:next w:val="a"/>
    <w:qFormat/>
    <w:rsid w:val="00B74FE6"/>
    <w:pPr>
      <w:spacing w:before="120" w:after="60"/>
      <w:jc w:val="center"/>
    </w:pPr>
    <w:rPr>
      <w:rFonts w:ascii="Arial" w:eastAsia="ＭＳ ゴシック" w:hAnsi="Arial"/>
    </w:rPr>
  </w:style>
  <w:style w:type="character" w:styleId="ac">
    <w:name w:val="footnote reference"/>
    <w:semiHidden/>
    <w:rPr>
      <w:sz w:val="20"/>
      <w:vertAlign w:val="superscript"/>
    </w:rPr>
  </w:style>
  <w:style w:type="paragraph" w:styleId="ad">
    <w:name w:val="footnote text"/>
    <w:basedOn w:val="a"/>
    <w:semiHidden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e">
    <w:name w:val="章題"/>
    <w:basedOn w:val="a"/>
    <w:next w:val="a"/>
    <w:pPr>
      <w:keepNext/>
      <w:keepLines/>
      <w:spacing w:before="120" w:after="120" w:line="320" w:lineRule="exact"/>
    </w:pPr>
    <w:rPr>
      <w:rFonts w:ascii="Arial" w:eastAsia="ＭＳ ゴシック" w:hAnsi="Arial"/>
      <w:b/>
      <w:kern w:val="28"/>
      <w:sz w:val="32"/>
    </w:rPr>
  </w:style>
  <w:style w:type="paragraph" w:customStyle="1" w:styleId="af">
    <w:name w:val="章副題"/>
    <w:basedOn w:val="ae"/>
    <w:next w:val="a"/>
    <w:pPr>
      <w:spacing w:before="0" w:after="480" w:line="240" w:lineRule="auto"/>
    </w:pPr>
    <w:rPr>
      <w:i/>
      <w:sz w:val="24"/>
    </w:rPr>
  </w:style>
  <w:style w:type="paragraph" w:customStyle="1" w:styleId="af0">
    <w:name w:val="図番号"/>
    <w:basedOn w:val="af1"/>
    <w:next w:val="a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1">
    <w:name w:val="図"/>
    <w:basedOn w:val="a"/>
    <w:next w:val="a"/>
    <w:pPr>
      <w:keepNext/>
      <w:spacing w:before="320" w:after="60"/>
      <w:jc w:val="center"/>
    </w:pPr>
  </w:style>
  <w:style w:type="paragraph" w:styleId="af2">
    <w:name w:val="table of figures"/>
    <w:basedOn w:val="a"/>
    <w:semiHidden/>
    <w:pPr>
      <w:tabs>
        <w:tab w:val="right" w:leader="dot" w:pos="8883"/>
      </w:tabs>
      <w:spacing w:before="70" w:after="70"/>
      <w:ind w:left="794" w:hanging="794"/>
    </w:pPr>
  </w:style>
  <w:style w:type="character" w:styleId="af3">
    <w:name w:val="endnote reference"/>
    <w:semiHidden/>
    <w:rPr>
      <w:b/>
      <w:vertAlign w:val="superscript"/>
    </w:rPr>
  </w:style>
  <w:style w:type="paragraph" w:styleId="af4">
    <w:name w:val="endnote text"/>
    <w:basedOn w:val="a"/>
    <w:semiHidden/>
    <w:pPr>
      <w:keepLines/>
      <w:tabs>
        <w:tab w:val="left" w:pos="187"/>
      </w:tabs>
      <w:spacing w:line="220" w:lineRule="exact"/>
      <w:ind w:left="187" w:hanging="187"/>
    </w:pPr>
    <w:rPr>
      <w:sz w:val="20"/>
    </w:rPr>
  </w:style>
  <w:style w:type="paragraph" w:styleId="10">
    <w:name w:val="toc 1"/>
    <w:basedOn w:val="a"/>
    <w:uiPriority w:val="39"/>
    <w:rsid w:val="00525A51"/>
    <w:pPr>
      <w:tabs>
        <w:tab w:val="right" w:leader="dot" w:pos="8883"/>
      </w:tabs>
    </w:pPr>
    <w:rPr>
      <w:rFonts w:ascii="ＭＳ ゴシック" w:eastAsia="ＭＳ ゴシック"/>
    </w:rPr>
  </w:style>
  <w:style w:type="paragraph" w:styleId="20">
    <w:name w:val="toc 2"/>
    <w:basedOn w:val="a"/>
    <w:uiPriority w:val="39"/>
    <w:rsid w:val="00525A51"/>
    <w:pPr>
      <w:tabs>
        <w:tab w:val="right" w:leader="dot" w:pos="8883"/>
      </w:tabs>
      <w:ind w:left="284" w:right="1440"/>
    </w:pPr>
    <w:rPr>
      <w:rFonts w:ascii="ＭＳ ゴシック" w:eastAsia="ＭＳ ゴシック"/>
    </w:rPr>
  </w:style>
  <w:style w:type="paragraph" w:styleId="30">
    <w:name w:val="toc 3"/>
    <w:basedOn w:val="a"/>
    <w:semiHidden/>
    <w:rsid w:val="00525A51"/>
    <w:pPr>
      <w:tabs>
        <w:tab w:val="right" w:leader="dot" w:pos="8883"/>
      </w:tabs>
      <w:ind w:left="567"/>
    </w:pPr>
    <w:rPr>
      <w:rFonts w:ascii="ＭＳ ゴシック" w:eastAsia="ＭＳ ゴシック" w:hAnsi="Arial"/>
    </w:rPr>
  </w:style>
  <w:style w:type="paragraph" w:customStyle="1" w:styleId="af5">
    <w:name w:val="表番号"/>
    <w:basedOn w:val="af1"/>
    <w:next w:val="a"/>
    <w:rPr>
      <w:rFonts w:eastAsia="ＭＳ ゴシック"/>
      <w:b/>
      <w:sz w:val="22"/>
    </w:rPr>
  </w:style>
  <w:style w:type="paragraph" w:customStyle="1" w:styleId="af6">
    <w:name w:val="目次見出し"/>
    <w:pPr>
      <w:widowControl w:val="0"/>
      <w:adjustRightInd w:val="0"/>
      <w:spacing w:line="288" w:lineRule="auto"/>
      <w:jc w:val="center"/>
      <w:textAlignment w:val="baseline"/>
    </w:pPr>
    <w:rPr>
      <w:rFonts w:eastAsia="ＭＳ ゴシック"/>
      <w:sz w:val="40"/>
    </w:rPr>
  </w:style>
  <w:style w:type="paragraph" w:styleId="40">
    <w:name w:val="toc 4"/>
    <w:basedOn w:val="a"/>
    <w:next w:val="a"/>
    <w:semiHidden/>
    <w:pPr>
      <w:tabs>
        <w:tab w:val="right" w:leader="dot" w:pos="8883"/>
      </w:tabs>
      <w:ind w:left="1275"/>
    </w:pPr>
  </w:style>
  <w:style w:type="paragraph" w:styleId="50">
    <w:name w:val="toc 5"/>
    <w:basedOn w:val="a"/>
    <w:next w:val="a"/>
    <w:semiHidden/>
    <w:pPr>
      <w:tabs>
        <w:tab w:val="right" w:leader="dot" w:pos="8883"/>
      </w:tabs>
      <w:ind w:left="1700"/>
    </w:pPr>
  </w:style>
  <w:style w:type="paragraph" w:styleId="60">
    <w:name w:val="toc 6"/>
    <w:basedOn w:val="a"/>
    <w:next w:val="a"/>
    <w:semiHidden/>
    <w:pPr>
      <w:tabs>
        <w:tab w:val="right" w:leader="dot" w:pos="8883"/>
      </w:tabs>
      <w:ind w:left="2125"/>
    </w:pPr>
  </w:style>
  <w:style w:type="paragraph" w:styleId="70">
    <w:name w:val="toc 7"/>
    <w:basedOn w:val="a"/>
    <w:next w:val="a"/>
    <w:semiHidden/>
    <w:pPr>
      <w:tabs>
        <w:tab w:val="right" w:leader="dot" w:pos="8883"/>
      </w:tabs>
      <w:ind w:left="2550"/>
    </w:pPr>
  </w:style>
  <w:style w:type="paragraph" w:styleId="80">
    <w:name w:val="toc 8"/>
    <w:basedOn w:val="a"/>
    <w:next w:val="a"/>
    <w:semiHidden/>
    <w:pPr>
      <w:tabs>
        <w:tab w:val="right" w:leader="dot" w:pos="8883"/>
      </w:tabs>
      <w:ind w:left="2975"/>
    </w:pPr>
  </w:style>
  <w:style w:type="paragraph" w:styleId="90">
    <w:name w:val="toc 9"/>
    <w:basedOn w:val="a"/>
    <w:next w:val="a"/>
    <w:semiHidden/>
    <w:pPr>
      <w:tabs>
        <w:tab w:val="right" w:leader="dot" w:pos="8883"/>
      </w:tabs>
      <w:ind w:left="3400"/>
    </w:pPr>
  </w:style>
  <w:style w:type="character" w:styleId="af7">
    <w:name w:val="Hyperlink"/>
    <w:uiPriority w:val="99"/>
    <w:rPr>
      <w:color w:val="0000FF"/>
      <w:u w:val="single"/>
    </w:rPr>
  </w:style>
  <w:style w:type="paragraph" w:styleId="af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fa">
    <w:name w:val="annotation reference"/>
    <w:semiHidden/>
    <w:rPr>
      <w:sz w:val="18"/>
      <w:szCs w:val="18"/>
    </w:rPr>
  </w:style>
  <w:style w:type="paragraph" w:styleId="afb">
    <w:name w:val="annotation text"/>
    <w:basedOn w:val="a"/>
    <w:semiHidden/>
  </w:style>
  <w:style w:type="paragraph" w:styleId="afc">
    <w:name w:val="annotation subject"/>
    <w:basedOn w:val="afb"/>
    <w:next w:val="afb"/>
    <w:semiHidden/>
    <w:rPr>
      <w:b/>
      <w:bCs/>
    </w:rPr>
  </w:style>
  <w:style w:type="paragraph" w:styleId="afd">
    <w:name w:val="Body Text Indent"/>
    <w:basedOn w:val="a"/>
    <w:pPr>
      <w:ind w:left="630" w:hangingChars="300" w:hanging="630"/>
    </w:pPr>
    <w:rPr>
      <w:bCs/>
    </w:rPr>
  </w:style>
  <w:style w:type="paragraph" w:styleId="21">
    <w:name w:val="Body Text Indent 2"/>
    <w:basedOn w:val="a"/>
    <w:pPr>
      <w:ind w:left="632" w:hangingChars="300" w:hanging="632"/>
    </w:pPr>
    <w:rPr>
      <w:bCs/>
    </w:rPr>
  </w:style>
  <w:style w:type="paragraph" w:styleId="31">
    <w:name w:val="Body Text Indent 3"/>
    <w:basedOn w:val="a"/>
    <w:pPr>
      <w:ind w:left="210" w:hangingChars="100" w:hanging="210"/>
    </w:pPr>
    <w:rPr>
      <w:bCs/>
    </w:rPr>
  </w:style>
  <w:style w:type="table" w:styleId="afe">
    <w:name w:val="Table Grid"/>
    <w:basedOn w:val="a1"/>
    <w:rsid w:val="008B3F85"/>
    <w:pPr>
      <w:widowControl w:val="0"/>
      <w:overflowPunct w:val="0"/>
      <w:topLinePunct/>
      <w:adjustRightInd w:val="0"/>
      <w:spacing w:line="300" w:lineRule="exact"/>
      <w:jc w:val="both"/>
      <w:textAlignment w:val="baseline"/>
    </w:pPr>
    <w:rPr>
      <w:rFonts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スタイル 図表番号 + 中央揃え"/>
    <w:basedOn w:val="ab"/>
    <w:rsid w:val="005C1278"/>
    <w:pPr>
      <w:keepNext/>
      <w:overflowPunct/>
      <w:topLinePunct w:val="0"/>
      <w:adjustRightInd/>
      <w:spacing w:beforeLines="50" w:before="50" w:after="0"/>
      <w:textAlignment w:val="auto"/>
    </w:pPr>
    <w:rPr>
      <w:rFonts w:ascii="Century" w:eastAsia="ＭＳ 明朝" w:hAnsi="Century" w:cs="ＭＳ 明朝"/>
      <w:b/>
      <w:bCs/>
      <w:kern w:val="2"/>
      <w:szCs w:val="20"/>
    </w:rPr>
  </w:style>
  <w:style w:type="paragraph" w:customStyle="1" w:styleId="aff0">
    <w:name w:val="一太郎８/９"/>
    <w:rsid w:val="00163A0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ff1">
    <w:name w:val="Note Heading"/>
    <w:basedOn w:val="a"/>
    <w:next w:val="a"/>
    <w:rsid w:val="00163A0E"/>
    <w:pPr>
      <w:overflowPunct/>
      <w:topLinePunct w:val="0"/>
      <w:adjustRightInd/>
      <w:jc w:val="center"/>
      <w:textAlignment w:val="auto"/>
    </w:pPr>
    <w:rPr>
      <w:rFonts w:ascii="Arial" w:hAnsi="Arial"/>
      <w:kern w:val="2"/>
      <w:szCs w:val="24"/>
    </w:rPr>
  </w:style>
  <w:style w:type="paragraph" w:styleId="aff2">
    <w:name w:val="List Paragraph"/>
    <w:basedOn w:val="a"/>
    <w:uiPriority w:val="34"/>
    <w:qFormat/>
    <w:rsid w:val="00FF1BA6"/>
    <w:pPr>
      <w:overflowPunct/>
      <w:topLinePunct w:val="0"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table" w:customStyle="1" w:styleId="11">
    <w:name w:val="表 (格子)1"/>
    <w:basedOn w:val="a1"/>
    <w:next w:val="afe"/>
    <w:uiPriority w:val="59"/>
    <w:rsid w:val="00606E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e"/>
    <w:uiPriority w:val="59"/>
    <w:rsid w:val="003330A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Closing"/>
    <w:basedOn w:val="a"/>
    <w:link w:val="aff4"/>
    <w:rsid w:val="003B4F2F"/>
    <w:pPr>
      <w:jc w:val="right"/>
    </w:pPr>
  </w:style>
  <w:style w:type="character" w:customStyle="1" w:styleId="aff4">
    <w:name w:val="結語 (文字)"/>
    <w:basedOn w:val="a0"/>
    <w:link w:val="aff3"/>
    <w:rsid w:val="003B4F2F"/>
    <w:rPr>
      <w:rFonts w:ascii="Times New Roman" w:hAnsi="Times New Roman"/>
      <w:kern w:val="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yamamoto\Application%20Data\Microsoft\Templates\&#23455;&#26045;&#26041;&#37341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実施方針.dot</Template>
  <TotalTime>25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要求水準書</vt:lpstr>
    </vt:vector>
  </TitlesOfParts>
  <Company>Microsoft</Company>
  <LinksUpToDate>false</LinksUpToDate>
  <CharactersWithSpaces>250</CharactersWithSpaces>
  <SharedDoc>false</SharedDoc>
  <HLinks>
    <vt:vector size="264" baseType="variant">
      <vt:variant>
        <vt:i4>1441846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_Toc324093807</vt:lpwstr>
      </vt:variant>
      <vt:variant>
        <vt:i4>1441846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_Toc324093806</vt:lpwstr>
      </vt:variant>
      <vt:variant>
        <vt:i4>1441846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_Toc324093805</vt:lpwstr>
      </vt:variant>
      <vt:variant>
        <vt:i4>1441846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_Toc324093804</vt:lpwstr>
      </vt:variant>
      <vt:variant>
        <vt:i4>1441846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_Toc324093803</vt:lpwstr>
      </vt:variant>
      <vt:variant>
        <vt:i4>1441846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_Toc324093802</vt:lpwstr>
      </vt:variant>
      <vt:variant>
        <vt:i4>1441846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_Toc324093801</vt:lpwstr>
      </vt:variant>
      <vt:variant>
        <vt:i4>1441846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_Toc324093800</vt:lpwstr>
      </vt:variant>
      <vt:variant>
        <vt:i4>2031673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_Toc324093799</vt:lpwstr>
      </vt:variant>
      <vt:variant>
        <vt:i4>2031673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_Toc324093798</vt:lpwstr>
      </vt:variant>
      <vt:variant>
        <vt:i4>2031673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_Toc324093797</vt:lpwstr>
      </vt:variant>
      <vt:variant>
        <vt:i4>2031673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_Toc324093796</vt:lpwstr>
      </vt:variant>
      <vt:variant>
        <vt:i4>2031673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_Toc324093795</vt:lpwstr>
      </vt:variant>
      <vt:variant>
        <vt:i4>2031673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_Toc324093794</vt:lpwstr>
      </vt:variant>
      <vt:variant>
        <vt:i4>2031673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_Toc324093793</vt:lpwstr>
      </vt:variant>
      <vt:variant>
        <vt:i4>2031673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_Toc324093792</vt:lpwstr>
      </vt:variant>
      <vt:variant>
        <vt:i4>2031673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_Toc324093791</vt:lpwstr>
      </vt:variant>
      <vt:variant>
        <vt:i4>2031673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_Toc324093790</vt:lpwstr>
      </vt:variant>
      <vt:variant>
        <vt:i4>1966137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_Toc324093789</vt:lpwstr>
      </vt:variant>
      <vt:variant>
        <vt:i4>1966137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_Toc324093788</vt:lpwstr>
      </vt:variant>
      <vt:variant>
        <vt:i4>1966137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_Toc324093787</vt:lpwstr>
      </vt:variant>
      <vt:variant>
        <vt:i4>1966137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_Toc324093786</vt:lpwstr>
      </vt:variant>
      <vt:variant>
        <vt:i4>1966137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_Toc324093785</vt:lpwstr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_Toc324093784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_Toc324093783</vt:lpwstr>
      </vt:variant>
      <vt:variant>
        <vt:i4>1966137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_Toc324093782</vt:lpwstr>
      </vt:variant>
      <vt:variant>
        <vt:i4>1966137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_Toc324093781</vt:lpwstr>
      </vt:variant>
      <vt:variant>
        <vt:i4>1966137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_Toc324093780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_Toc324093779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_Toc324093778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_Toc324093777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_Toc324093776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_Toc324093775</vt:lpwstr>
      </vt:variant>
      <vt:variant>
        <vt:i4>1114169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_Toc324093774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_Toc324093773</vt:lpwstr>
      </vt:variant>
      <vt:variant>
        <vt:i4>1114169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_Toc324093772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_Toc324093771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_Toc324093770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_Toc324093769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_Toc324093768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_Toc324093767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_Toc324093766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_Toc324093765</vt:lpwstr>
      </vt:variant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_Toc324093764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井戸　孝洋</cp:lastModifiedBy>
  <cp:revision>11</cp:revision>
  <cp:lastPrinted>2025-03-06T04:49:00Z</cp:lastPrinted>
  <dcterms:created xsi:type="dcterms:W3CDTF">2015-12-03T05:35:00Z</dcterms:created>
  <dcterms:modified xsi:type="dcterms:W3CDTF">2025-03-12T00:36:00Z</dcterms:modified>
</cp:coreProperties>
</file>