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D0C7" w14:textId="77777777" w:rsidR="003B4F2F" w:rsidRPr="00772229" w:rsidRDefault="0033554F" w:rsidP="0007691E">
      <w:pPr>
        <w:widowControl/>
        <w:overflowPunct/>
        <w:topLinePunct w:val="0"/>
        <w:adjustRightInd/>
        <w:textAlignment w:val="auto"/>
        <w:outlineLvl w:val="0"/>
        <w:rPr>
          <w:rFonts w:asciiTheme="majorEastAsia" w:eastAsiaTheme="majorEastAsia" w:hAnsiTheme="majorEastAsia"/>
        </w:rPr>
      </w:pPr>
      <w:bookmarkStart w:id="0" w:name="_Toc434930514"/>
      <w:r w:rsidRPr="00772229">
        <w:rPr>
          <w:rFonts w:asciiTheme="majorEastAsia" w:eastAsiaTheme="majorEastAsia" w:hAnsiTheme="majorEastAsia" w:hint="eastAsia"/>
        </w:rPr>
        <w:t>（様式３）</w:t>
      </w:r>
      <w:bookmarkStart w:id="1" w:name="_Toc368929560"/>
      <w:r w:rsidR="003B4F2F" w:rsidRPr="00772229">
        <w:rPr>
          <w:rFonts w:asciiTheme="majorEastAsia" w:eastAsiaTheme="majorEastAsia" w:hAnsiTheme="majorEastAsia" w:hint="eastAsia"/>
        </w:rPr>
        <w:t>営業所表</w:t>
      </w:r>
      <w:bookmarkEnd w:id="1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3090"/>
        <w:gridCol w:w="3001"/>
      </w:tblGrid>
      <w:tr w:rsidR="003B4F2F" w:rsidRPr="007922A6" w14:paraId="2F453699" w14:textId="77777777" w:rsidTr="0033554F">
        <w:trPr>
          <w:tblHeader/>
        </w:trPr>
        <w:tc>
          <w:tcPr>
            <w:tcW w:w="9072" w:type="dxa"/>
            <w:gridSpan w:val="3"/>
            <w:shd w:val="clear" w:color="auto" w:fill="auto"/>
          </w:tcPr>
          <w:p w14:paraId="4CB74E57" w14:textId="77777777" w:rsidR="003B4F2F" w:rsidRPr="007922A6" w:rsidRDefault="003B4F2F" w:rsidP="0033554F">
            <w:pPr>
              <w:spacing w:line="300" w:lineRule="exact"/>
              <w:jc w:val="center"/>
              <w:rPr>
                <w:rFonts w:eastAsia="ＭＳ Ｐ明朝"/>
              </w:rPr>
            </w:pPr>
            <w:r w:rsidRPr="007922A6">
              <w:rPr>
                <w:rFonts w:eastAsia="ＭＳ Ｐ明朝" w:hint="eastAsia"/>
              </w:rPr>
              <w:t>営　　業　　所</w:t>
            </w:r>
          </w:p>
        </w:tc>
      </w:tr>
      <w:tr w:rsidR="003B4F2F" w:rsidRPr="007922A6" w14:paraId="2D551ABF" w14:textId="77777777" w:rsidTr="0033554F">
        <w:trPr>
          <w:tblHeader/>
        </w:trPr>
        <w:tc>
          <w:tcPr>
            <w:tcW w:w="2981" w:type="dxa"/>
            <w:shd w:val="clear" w:color="auto" w:fill="auto"/>
          </w:tcPr>
          <w:p w14:paraId="0D4C6101" w14:textId="77777777" w:rsidR="003B4F2F" w:rsidRPr="007922A6" w:rsidRDefault="003B4F2F" w:rsidP="0033554F">
            <w:pPr>
              <w:spacing w:line="300" w:lineRule="exact"/>
              <w:jc w:val="center"/>
              <w:rPr>
                <w:rFonts w:eastAsia="ＭＳ Ｐ明朝"/>
              </w:rPr>
            </w:pPr>
            <w:r w:rsidRPr="007922A6">
              <w:rPr>
                <w:rFonts w:eastAsia="ＭＳ Ｐ明朝" w:hint="eastAsia"/>
              </w:rPr>
              <w:t>名称</w:t>
            </w:r>
          </w:p>
        </w:tc>
        <w:tc>
          <w:tcPr>
            <w:tcW w:w="3090" w:type="dxa"/>
            <w:shd w:val="clear" w:color="auto" w:fill="auto"/>
          </w:tcPr>
          <w:p w14:paraId="46321989" w14:textId="77777777" w:rsidR="003B4F2F" w:rsidRPr="007922A6" w:rsidRDefault="003B4F2F" w:rsidP="0033554F">
            <w:pPr>
              <w:spacing w:line="300" w:lineRule="exact"/>
              <w:jc w:val="center"/>
              <w:rPr>
                <w:rFonts w:eastAsia="ＭＳ Ｐ明朝"/>
              </w:rPr>
            </w:pPr>
            <w:r w:rsidRPr="007922A6">
              <w:rPr>
                <w:rFonts w:eastAsia="ＭＳ Ｐ明朝" w:hint="eastAsia"/>
              </w:rPr>
              <w:t>所在地</w:t>
            </w:r>
          </w:p>
        </w:tc>
        <w:tc>
          <w:tcPr>
            <w:tcW w:w="3001" w:type="dxa"/>
            <w:shd w:val="clear" w:color="auto" w:fill="auto"/>
          </w:tcPr>
          <w:p w14:paraId="0B0A8320" w14:textId="77777777" w:rsidR="003B4F2F" w:rsidRPr="007922A6" w:rsidRDefault="003B4F2F" w:rsidP="0033554F">
            <w:pPr>
              <w:spacing w:line="300" w:lineRule="exact"/>
              <w:jc w:val="center"/>
              <w:rPr>
                <w:rFonts w:eastAsia="ＭＳ Ｐ明朝"/>
              </w:rPr>
            </w:pPr>
            <w:r w:rsidRPr="007922A6">
              <w:rPr>
                <w:rFonts w:eastAsia="ＭＳ Ｐ明朝" w:hint="eastAsia"/>
              </w:rPr>
              <w:t>電話番号</w:t>
            </w:r>
          </w:p>
        </w:tc>
      </w:tr>
      <w:tr w:rsidR="003B4F2F" w:rsidRPr="007922A6" w14:paraId="7C32B3C6" w14:textId="77777777" w:rsidTr="0033554F">
        <w:tc>
          <w:tcPr>
            <w:tcW w:w="2981" w:type="dxa"/>
            <w:shd w:val="clear" w:color="auto" w:fill="auto"/>
          </w:tcPr>
          <w:p w14:paraId="34EFED1A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367BE82" w14:textId="26525A8C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  <w:r w:rsidRPr="007922A6">
              <w:rPr>
                <w:rFonts w:eastAsia="ＭＳ Ｐ明朝" w:hint="eastAsia"/>
              </w:rPr>
              <w:t>（</w:t>
            </w:r>
            <w:r w:rsidR="00C9356A">
              <w:rPr>
                <w:rFonts w:eastAsia="ＭＳ Ｐ明朝" w:hint="eastAsia"/>
              </w:rPr>
              <w:t>石川</w:t>
            </w:r>
            <w:r w:rsidR="00E31FA4">
              <w:rPr>
                <w:rFonts w:eastAsia="ＭＳ Ｐ明朝" w:hint="eastAsia"/>
              </w:rPr>
              <w:t>県</w:t>
            </w:r>
            <w:r w:rsidR="0033554F">
              <w:rPr>
                <w:rFonts w:eastAsia="ＭＳ Ｐ明朝" w:hint="eastAsia"/>
              </w:rPr>
              <w:t>内の本店、支店、営業所</w:t>
            </w:r>
            <w:r w:rsidRPr="007922A6">
              <w:rPr>
                <w:rFonts w:eastAsia="ＭＳ Ｐ明朝" w:hint="eastAsia"/>
              </w:rPr>
              <w:t>）</w:t>
            </w:r>
          </w:p>
          <w:p w14:paraId="6E0466AD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9E3F8F4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9D27716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A2F8E04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D67EF38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75100ED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99D45CF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18BFB81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23C4D84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E76AFFF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A4AAAD1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D880451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61A82F2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21E70DA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4DC4D9D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29A4198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2D361F3" w14:textId="77777777" w:rsidR="0033554F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261792D" w14:textId="77777777" w:rsidR="0033554F" w:rsidRPr="007922A6" w:rsidRDefault="0033554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0727B47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2F03B06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5514FBB1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1089D15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27EE8B2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9B1EC1A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9BB6973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5C94FF9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70DCC37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7601BC5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D161A7A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4027FDB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2EEFBD9D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E4A0DB2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9FC4174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1D67C62D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312A6751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42CA6664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9C6ED9B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F964700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</w:tc>
        <w:tc>
          <w:tcPr>
            <w:tcW w:w="3090" w:type="dxa"/>
            <w:shd w:val="clear" w:color="auto" w:fill="auto"/>
          </w:tcPr>
          <w:p w14:paraId="132E8FDD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C51C1FC" w14:textId="77777777" w:rsidR="003B4F2F" w:rsidRPr="00E31FA4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</w:tc>
        <w:tc>
          <w:tcPr>
            <w:tcW w:w="3001" w:type="dxa"/>
            <w:shd w:val="clear" w:color="auto" w:fill="auto"/>
          </w:tcPr>
          <w:p w14:paraId="678BE34B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7C9BB319" w14:textId="77777777" w:rsidR="003B4F2F" w:rsidRPr="007922A6" w:rsidRDefault="003B4F2F" w:rsidP="0033554F">
            <w:pPr>
              <w:spacing w:line="300" w:lineRule="exact"/>
              <w:jc w:val="both"/>
              <w:rPr>
                <w:rFonts w:eastAsia="ＭＳ Ｐ明朝"/>
              </w:rPr>
            </w:pPr>
          </w:p>
        </w:tc>
      </w:tr>
    </w:tbl>
    <w:p w14:paraId="4027B023" w14:textId="77777777" w:rsidR="00255C79" w:rsidRDefault="00255C79" w:rsidP="007E1ADB"/>
    <w:sectPr w:rsidR="00255C79" w:rsidSect="00D11C6D">
      <w:pgSz w:w="11907" w:h="16840" w:code="9"/>
      <w:pgMar w:top="1418" w:right="1418" w:bottom="1418" w:left="1418" w:header="680" w:footer="68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2699" w14:textId="77777777" w:rsidR="00D53BA4" w:rsidRDefault="00D53BA4">
      <w:r>
        <w:separator/>
      </w:r>
    </w:p>
  </w:endnote>
  <w:endnote w:type="continuationSeparator" w:id="0">
    <w:p w14:paraId="211B186D" w14:textId="77777777" w:rsidR="00D53BA4" w:rsidRDefault="00D5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F645" w14:textId="77777777" w:rsidR="00D53BA4" w:rsidRDefault="00D53BA4">
      <w:r>
        <w:separator/>
      </w:r>
    </w:p>
  </w:footnote>
  <w:footnote w:type="continuationSeparator" w:id="0">
    <w:p w14:paraId="42462D0B" w14:textId="77777777" w:rsidR="00D53BA4" w:rsidRDefault="00D5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516F1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42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96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16363B7F"/>
    <w:multiLevelType w:val="hybridMultilevel"/>
    <w:tmpl w:val="72769D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869D8"/>
    <w:multiLevelType w:val="hybridMultilevel"/>
    <w:tmpl w:val="D4EAA86C"/>
    <w:lvl w:ilvl="0" w:tplc="CD50F26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8A0D89"/>
    <w:multiLevelType w:val="hybridMultilevel"/>
    <w:tmpl w:val="FE26925C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012402"/>
    <w:multiLevelType w:val="hybridMultilevel"/>
    <w:tmpl w:val="2FD424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025E0"/>
    <w:multiLevelType w:val="hybridMultilevel"/>
    <w:tmpl w:val="EA4019B0"/>
    <w:lvl w:ilvl="0" w:tplc="33303C2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114314"/>
    <w:multiLevelType w:val="hybridMultilevel"/>
    <w:tmpl w:val="7A244C86"/>
    <w:lvl w:ilvl="0" w:tplc="A092B3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6310A0"/>
    <w:multiLevelType w:val="hybridMultilevel"/>
    <w:tmpl w:val="FF5AB8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210760"/>
    <w:multiLevelType w:val="hybridMultilevel"/>
    <w:tmpl w:val="00A2A340"/>
    <w:lvl w:ilvl="0" w:tplc="D9CAA9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192AA9"/>
    <w:multiLevelType w:val="hybridMultilevel"/>
    <w:tmpl w:val="B01E022E"/>
    <w:lvl w:ilvl="0" w:tplc="15EE9D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4F53ED"/>
    <w:multiLevelType w:val="hybridMultilevel"/>
    <w:tmpl w:val="18A26B66"/>
    <w:lvl w:ilvl="0" w:tplc="5A32C32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9C"/>
    <w:rsid w:val="00005E8F"/>
    <w:rsid w:val="000123C5"/>
    <w:rsid w:val="00013764"/>
    <w:rsid w:val="00016FC1"/>
    <w:rsid w:val="000179C5"/>
    <w:rsid w:val="000259DD"/>
    <w:rsid w:val="00025C47"/>
    <w:rsid w:val="000261FB"/>
    <w:rsid w:val="00026834"/>
    <w:rsid w:val="00026A34"/>
    <w:rsid w:val="00036866"/>
    <w:rsid w:val="00036BBF"/>
    <w:rsid w:val="000401AE"/>
    <w:rsid w:val="00040FBF"/>
    <w:rsid w:val="000411B2"/>
    <w:rsid w:val="00041A6E"/>
    <w:rsid w:val="00044753"/>
    <w:rsid w:val="00047864"/>
    <w:rsid w:val="00050B80"/>
    <w:rsid w:val="00050CAF"/>
    <w:rsid w:val="00050EC3"/>
    <w:rsid w:val="0005207E"/>
    <w:rsid w:val="00052DB2"/>
    <w:rsid w:val="000534D5"/>
    <w:rsid w:val="00054946"/>
    <w:rsid w:val="00056490"/>
    <w:rsid w:val="00057EF6"/>
    <w:rsid w:val="00061F1B"/>
    <w:rsid w:val="000630D1"/>
    <w:rsid w:val="00063875"/>
    <w:rsid w:val="00063E3B"/>
    <w:rsid w:val="00064632"/>
    <w:rsid w:val="00065E4D"/>
    <w:rsid w:val="000663BE"/>
    <w:rsid w:val="0006751C"/>
    <w:rsid w:val="00071841"/>
    <w:rsid w:val="000727F0"/>
    <w:rsid w:val="0007525D"/>
    <w:rsid w:val="000752DF"/>
    <w:rsid w:val="000755F2"/>
    <w:rsid w:val="0007691E"/>
    <w:rsid w:val="00076A39"/>
    <w:rsid w:val="000804B9"/>
    <w:rsid w:val="00080AA9"/>
    <w:rsid w:val="000821B1"/>
    <w:rsid w:val="00082254"/>
    <w:rsid w:val="000825A7"/>
    <w:rsid w:val="00082B27"/>
    <w:rsid w:val="00085874"/>
    <w:rsid w:val="000919E2"/>
    <w:rsid w:val="00092664"/>
    <w:rsid w:val="00092800"/>
    <w:rsid w:val="00092AE8"/>
    <w:rsid w:val="00092F28"/>
    <w:rsid w:val="00096DDD"/>
    <w:rsid w:val="00097A22"/>
    <w:rsid w:val="000A2387"/>
    <w:rsid w:val="000A2530"/>
    <w:rsid w:val="000A2808"/>
    <w:rsid w:val="000A43F8"/>
    <w:rsid w:val="000A783E"/>
    <w:rsid w:val="000B07E0"/>
    <w:rsid w:val="000B23B5"/>
    <w:rsid w:val="000B5E10"/>
    <w:rsid w:val="000B697A"/>
    <w:rsid w:val="000C1B50"/>
    <w:rsid w:val="000C4D17"/>
    <w:rsid w:val="000D4CD9"/>
    <w:rsid w:val="000E0583"/>
    <w:rsid w:val="000E2E3E"/>
    <w:rsid w:val="000E3082"/>
    <w:rsid w:val="000E3E5B"/>
    <w:rsid w:val="000E5886"/>
    <w:rsid w:val="000E65E3"/>
    <w:rsid w:val="000E703F"/>
    <w:rsid w:val="000E76C0"/>
    <w:rsid w:val="000F15DE"/>
    <w:rsid w:val="000F19E3"/>
    <w:rsid w:val="000F4C2F"/>
    <w:rsid w:val="000F5EDE"/>
    <w:rsid w:val="00101CF4"/>
    <w:rsid w:val="001039E6"/>
    <w:rsid w:val="001057AF"/>
    <w:rsid w:val="00106104"/>
    <w:rsid w:val="0011057D"/>
    <w:rsid w:val="0011650D"/>
    <w:rsid w:val="00116865"/>
    <w:rsid w:val="00121C48"/>
    <w:rsid w:val="0012223D"/>
    <w:rsid w:val="00123BDE"/>
    <w:rsid w:val="001256E1"/>
    <w:rsid w:val="00125E07"/>
    <w:rsid w:val="001279D9"/>
    <w:rsid w:val="001316D6"/>
    <w:rsid w:val="001317E9"/>
    <w:rsid w:val="00132ECE"/>
    <w:rsid w:val="001378B5"/>
    <w:rsid w:val="00141565"/>
    <w:rsid w:val="00144851"/>
    <w:rsid w:val="00145C30"/>
    <w:rsid w:val="001502E4"/>
    <w:rsid w:val="00150D2F"/>
    <w:rsid w:val="001536F4"/>
    <w:rsid w:val="0015552B"/>
    <w:rsid w:val="00161910"/>
    <w:rsid w:val="00161DD5"/>
    <w:rsid w:val="00162DB9"/>
    <w:rsid w:val="00163A0E"/>
    <w:rsid w:val="00163E83"/>
    <w:rsid w:val="00163F44"/>
    <w:rsid w:val="0016545B"/>
    <w:rsid w:val="00166239"/>
    <w:rsid w:val="00166FA5"/>
    <w:rsid w:val="001702C1"/>
    <w:rsid w:val="00176615"/>
    <w:rsid w:val="00176ECC"/>
    <w:rsid w:val="00181142"/>
    <w:rsid w:val="001871FB"/>
    <w:rsid w:val="00191852"/>
    <w:rsid w:val="0019233E"/>
    <w:rsid w:val="00196D0F"/>
    <w:rsid w:val="001A3BD6"/>
    <w:rsid w:val="001A4D16"/>
    <w:rsid w:val="001A4F61"/>
    <w:rsid w:val="001A51C9"/>
    <w:rsid w:val="001A6D99"/>
    <w:rsid w:val="001A6FBD"/>
    <w:rsid w:val="001B10CE"/>
    <w:rsid w:val="001B1D2B"/>
    <w:rsid w:val="001B3150"/>
    <w:rsid w:val="001B4ED1"/>
    <w:rsid w:val="001B5925"/>
    <w:rsid w:val="001B7138"/>
    <w:rsid w:val="001B74CC"/>
    <w:rsid w:val="001B7686"/>
    <w:rsid w:val="001C27F2"/>
    <w:rsid w:val="001C567C"/>
    <w:rsid w:val="001C5B4A"/>
    <w:rsid w:val="001C6928"/>
    <w:rsid w:val="001C7C80"/>
    <w:rsid w:val="001D0604"/>
    <w:rsid w:val="001D0EAA"/>
    <w:rsid w:val="001D0FFD"/>
    <w:rsid w:val="001D5D6D"/>
    <w:rsid w:val="001D7039"/>
    <w:rsid w:val="001E1EC2"/>
    <w:rsid w:val="001E2B32"/>
    <w:rsid w:val="001E5A96"/>
    <w:rsid w:val="001E79EC"/>
    <w:rsid w:val="001F01D0"/>
    <w:rsid w:val="001F034D"/>
    <w:rsid w:val="001F328E"/>
    <w:rsid w:val="001F39FF"/>
    <w:rsid w:val="001F42D2"/>
    <w:rsid w:val="001F5E25"/>
    <w:rsid w:val="001F5F62"/>
    <w:rsid w:val="001F6D69"/>
    <w:rsid w:val="00201CDE"/>
    <w:rsid w:val="00203140"/>
    <w:rsid w:val="00204DF1"/>
    <w:rsid w:val="002058C1"/>
    <w:rsid w:val="002062D4"/>
    <w:rsid w:val="00206CCF"/>
    <w:rsid w:val="00210747"/>
    <w:rsid w:val="0021186E"/>
    <w:rsid w:val="002125A5"/>
    <w:rsid w:val="002127DF"/>
    <w:rsid w:val="002138F9"/>
    <w:rsid w:val="00213FF0"/>
    <w:rsid w:val="00214636"/>
    <w:rsid w:val="00215E05"/>
    <w:rsid w:val="002163C6"/>
    <w:rsid w:val="00217CF2"/>
    <w:rsid w:val="002207A8"/>
    <w:rsid w:val="002229C7"/>
    <w:rsid w:val="00222EE6"/>
    <w:rsid w:val="00227DBE"/>
    <w:rsid w:val="00227F6C"/>
    <w:rsid w:val="00237A3A"/>
    <w:rsid w:val="00240681"/>
    <w:rsid w:val="00242C6A"/>
    <w:rsid w:val="00243C29"/>
    <w:rsid w:val="002441F2"/>
    <w:rsid w:val="0024799B"/>
    <w:rsid w:val="002479AA"/>
    <w:rsid w:val="00252C2C"/>
    <w:rsid w:val="00252CCD"/>
    <w:rsid w:val="0025359B"/>
    <w:rsid w:val="00255C79"/>
    <w:rsid w:val="00257885"/>
    <w:rsid w:val="00261260"/>
    <w:rsid w:val="00261981"/>
    <w:rsid w:val="00261E8B"/>
    <w:rsid w:val="00262A16"/>
    <w:rsid w:val="00264A9E"/>
    <w:rsid w:val="00265612"/>
    <w:rsid w:val="00265C9E"/>
    <w:rsid w:val="00265D97"/>
    <w:rsid w:val="002704E3"/>
    <w:rsid w:val="00271428"/>
    <w:rsid w:val="00271752"/>
    <w:rsid w:val="00274C17"/>
    <w:rsid w:val="002761FD"/>
    <w:rsid w:val="00282646"/>
    <w:rsid w:val="0028479F"/>
    <w:rsid w:val="00286FAB"/>
    <w:rsid w:val="0029245D"/>
    <w:rsid w:val="00293026"/>
    <w:rsid w:val="00295BE0"/>
    <w:rsid w:val="002968ED"/>
    <w:rsid w:val="00297CE7"/>
    <w:rsid w:val="002A0F21"/>
    <w:rsid w:val="002A26B7"/>
    <w:rsid w:val="002A3D09"/>
    <w:rsid w:val="002A4F52"/>
    <w:rsid w:val="002B0E17"/>
    <w:rsid w:val="002B714E"/>
    <w:rsid w:val="002C28E0"/>
    <w:rsid w:val="002C3D13"/>
    <w:rsid w:val="002C4105"/>
    <w:rsid w:val="002C4F88"/>
    <w:rsid w:val="002C73C9"/>
    <w:rsid w:val="002D03E5"/>
    <w:rsid w:val="002D0B3A"/>
    <w:rsid w:val="002D148B"/>
    <w:rsid w:val="002D44F5"/>
    <w:rsid w:val="002D5270"/>
    <w:rsid w:val="002E03EE"/>
    <w:rsid w:val="002E2694"/>
    <w:rsid w:val="002E3734"/>
    <w:rsid w:val="002E3E1E"/>
    <w:rsid w:val="002E426B"/>
    <w:rsid w:val="002E4E8E"/>
    <w:rsid w:val="002E5F87"/>
    <w:rsid w:val="002E655D"/>
    <w:rsid w:val="002E6C5E"/>
    <w:rsid w:val="002F2FB0"/>
    <w:rsid w:val="002F4C31"/>
    <w:rsid w:val="003018FD"/>
    <w:rsid w:val="00302410"/>
    <w:rsid w:val="003045C6"/>
    <w:rsid w:val="00306A34"/>
    <w:rsid w:val="003076A5"/>
    <w:rsid w:val="00310416"/>
    <w:rsid w:val="00310FD0"/>
    <w:rsid w:val="00313CEA"/>
    <w:rsid w:val="00314C7B"/>
    <w:rsid w:val="00314EFF"/>
    <w:rsid w:val="00315465"/>
    <w:rsid w:val="0032004E"/>
    <w:rsid w:val="00320FA0"/>
    <w:rsid w:val="003224C7"/>
    <w:rsid w:val="003228A3"/>
    <w:rsid w:val="003264EF"/>
    <w:rsid w:val="00330260"/>
    <w:rsid w:val="003325D3"/>
    <w:rsid w:val="003330A6"/>
    <w:rsid w:val="0033554F"/>
    <w:rsid w:val="003359F2"/>
    <w:rsid w:val="00337844"/>
    <w:rsid w:val="003378A0"/>
    <w:rsid w:val="00337A9E"/>
    <w:rsid w:val="00337C39"/>
    <w:rsid w:val="00340A9D"/>
    <w:rsid w:val="00344D3E"/>
    <w:rsid w:val="00345C27"/>
    <w:rsid w:val="0034757F"/>
    <w:rsid w:val="00351C53"/>
    <w:rsid w:val="0035208B"/>
    <w:rsid w:val="00353C56"/>
    <w:rsid w:val="003544BB"/>
    <w:rsid w:val="003567C5"/>
    <w:rsid w:val="0036088E"/>
    <w:rsid w:val="003642AA"/>
    <w:rsid w:val="00364ECC"/>
    <w:rsid w:val="0036518B"/>
    <w:rsid w:val="00367E0E"/>
    <w:rsid w:val="00367EA5"/>
    <w:rsid w:val="00371398"/>
    <w:rsid w:val="003742B0"/>
    <w:rsid w:val="00375033"/>
    <w:rsid w:val="003753CB"/>
    <w:rsid w:val="00376844"/>
    <w:rsid w:val="00377362"/>
    <w:rsid w:val="0038006E"/>
    <w:rsid w:val="00380AD1"/>
    <w:rsid w:val="00383B96"/>
    <w:rsid w:val="00383DA7"/>
    <w:rsid w:val="003845B8"/>
    <w:rsid w:val="00386A34"/>
    <w:rsid w:val="00386DD0"/>
    <w:rsid w:val="003903F3"/>
    <w:rsid w:val="003926AF"/>
    <w:rsid w:val="00393E54"/>
    <w:rsid w:val="00393F3C"/>
    <w:rsid w:val="00395294"/>
    <w:rsid w:val="00395839"/>
    <w:rsid w:val="00395B05"/>
    <w:rsid w:val="00396557"/>
    <w:rsid w:val="00396911"/>
    <w:rsid w:val="003A0FD7"/>
    <w:rsid w:val="003A1B79"/>
    <w:rsid w:val="003A5250"/>
    <w:rsid w:val="003A5251"/>
    <w:rsid w:val="003A6B2B"/>
    <w:rsid w:val="003B164C"/>
    <w:rsid w:val="003B176B"/>
    <w:rsid w:val="003B2B96"/>
    <w:rsid w:val="003B312B"/>
    <w:rsid w:val="003B469D"/>
    <w:rsid w:val="003B46EE"/>
    <w:rsid w:val="003B4F2F"/>
    <w:rsid w:val="003B5397"/>
    <w:rsid w:val="003B5E55"/>
    <w:rsid w:val="003B6D20"/>
    <w:rsid w:val="003B7501"/>
    <w:rsid w:val="003C11C2"/>
    <w:rsid w:val="003C62EB"/>
    <w:rsid w:val="003C68DE"/>
    <w:rsid w:val="003C6A26"/>
    <w:rsid w:val="003D06AB"/>
    <w:rsid w:val="003D195C"/>
    <w:rsid w:val="003D22D7"/>
    <w:rsid w:val="003D643E"/>
    <w:rsid w:val="003D7AD4"/>
    <w:rsid w:val="003E0736"/>
    <w:rsid w:val="003E09C3"/>
    <w:rsid w:val="003E0C85"/>
    <w:rsid w:val="003E1379"/>
    <w:rsid w:val="003E4421"/>
    <w:rsid w:val="003E5ED2"/>
    <w:rsid w:val="003E6DBE"/>
    <w:rsid w:val="003E6E56"/>
    <w:rsid w:val="003F1561"/>
    <w:rsid w:val="003F307B"/>
    <w:rsid w:val="003F6CF8"/>
    <w:rsid w:val="003F6FE0"/>
    <w:rsid w:val="0040291A"/>
    <w:rsid w:val="00403139"/>
    <w:rsid w:val="004048EA"/>
    <w:rsid w:val="004106A7"/>
    <w:rsid w:val="00410ECA"/>
    <w:rsid w:val="00412B64"/>
    <w:rsid w:val="00414D74"/>
    <w:rsid w:val="00415735"/>
    <w:rsid w:val="00416A19"/>
    <w:rsid w:val="00421753"/>
    <w:rsid w:val="00422ED9"/>
    <w:rsid w:val="0042654A"/>
    <w:rsid w:val="00427393"/>
    <w:rsid w:val="004274FD"/>
    <w:rsid w:val="004308D6"/>
    <w:rsid w:val="0043105E"/>
    <w:rsid w:val="00431102"/>
    <w:rsid w:val="00432C31"/>
    <w:rsid w:val="0043546D"/>
    <w:rsid w:val="00437C10"/>
    <w:rsid w:val="0044225D"/>
    <w:rsid w:val="00442C9C"/>
    <w:rsid w:val="00445746"/>
    <w:rsid w:val="004503D4"/>
    <w:rsid w:val="00450D9D"/>
    <w:rsid w:val="00451A65"/>
    <w:rsid w:val="00453437"/>
    <w:rsid w:val="00453F63"/>
    <w:rsid w:val="00453FC6"/>
    <w:rsid w:val="00454BF9"/>
    <w:rsid w:val="00454DFE"/>
    <w:rsid w:val="0045565F"/>
    <w:rsid w:val="0045788D"/>
    <w:rsid w:val="00460544"/>
    <w:rsid w:val="00462C3E"/>
    <w:rsid w:val="00464A4F"/>
    <w:rsid w:val="00472682"/>
    <w:rsid w:val="004726D0"/>
    <w:rsid w:val="00472D9E"/>
    <w:rsid w:val="00476206"/>
    <w:rsid w:val="004762B9"/>
    <w:rsid w:val="00476493"/>
    <w:rsid w:val="00476688"/>
    <w:rsid w:val="0047685E"/>
    <w:rsid w:val="00480605"/>
    <w:rsid w:val="00483D93"/>
    <w:rsid w:val="0048458A"/>
    <w:rsid w:val="0048561E"/>
    <w:rsid w:val="00486F87"/>
    <w:rsid w:val="00487839"/>
    <w:rsid w:val="00490241"/>
    <w:rsid w:val="0049053D"/>
    <w:rsid w:val="00494A5D"/>
    <w:rsid w:val="00496F31"/>
    <w:rsid w:val="00497885"/>
    <w:rsid w:val="004A4F90"/>
    <w:rsid w:val="004A66C6"/>
    <w:rsid w:val="004B1859"/>
    <w:rsid w:val="004B25A6"/>
    <w:rsid w:val="004B449E"/>
    <w:rsid w:val="004B4EA9"/>
    <w:rsid w:val="004B50DB"/>
    <w:rsid w:val="004B5B94"/>
    <w:rsid w:val="004B6C15"/>
    <w:rsid w:val="004B750E"/>
    <w:rsid w:val="004C33CB"/>
    <w:rsid w:val="004C715E"/>
    <w:rsid w:val="004C7456"/>
    <w:rsid w:val="004D0ABA"/>
    <w:rsid w:val="004D1227"/>
    <w:rsid w:val="004D3E67"/>
    <w:rsid w:val="004D431C"/>
    <w:rsid w:val="004D4BEF"/>
    <w:rsid w:val="004D5432"/>
    <w:rsid w:val="004D5994"/>
    <w:rsid w:val="004D5A61"/>
    <w:rsid w:val="004D7F4F"/>
    <w:rsid w:val="004E05C8"/>
    <w:rsid w:val="004E0F1F"/>
    <w:rsid w:val="004E2EE9"/>
    <w:rsid w:val="004E2F08"/>
    <w:rsid w:val="004E4509"/>
    <w:rsid w:val="004E5391"/>
    <w:rsid w:val="004E5C08"/>
    <w:rsid w:val="004F0E48"/>
    <w:rsid w:val="004F165B"/>
    <w:rsid w:val="004F5C63"/>
    <w:rsid w:val="004F7D08"/>
    <w:rsid w:val="005006DB"/>
    <w:rsid w:val="00501593"/>
    <w:rsid w:val="00501C0D"/>
    <w:rsid w:val="0050210F"/>
    <w:rsid w:val="00505545"/>
    <w:rsid w:val="00507A58"/>
    <w:rsid w:val="005137A4"/>
    <w:rsid w:val="0051412E"/>
    <w:rsid w:val="0051618C"/>
    <w:rsid w:val="005161C3"/>
    <w:rsid w:val="005168CF"/>
    <w:rsid w:val="00520001"/>
    <w:rsid w:val="00522C2B"/>
    <w:rsid w:val="00523EDD"/>
    <w:rsid w:val="00524532"/>
    <w:rsid w:val="00525447"/>
    <w:rsid w:val="00525A51"/>
    <w:rsid w:val="00533D0F"/>
    <w:rsid w:val="00534785"/>
    <w:rsid w:val="00535FF0"/>
    <w:rsid w:val="005371F3"/>
    <w:rsid w:val="00541DA9"/>
    <w:rsid w:val="00544020"/>
    <w:rsid w:val="005510A0"/>
    <w:rsid w:val="005527B1"/>
    <w:rsid w:val="00552FB9"/>
    <w:rsid w:val="0055554A"/>
    <w:rsid w:val="00556B7D"/>
    <w:rsid w:val="00561B90"/>
    <w:rsid w:val="00564A78"/>
    <w:rsid w:val="00566094"/>
    <w:rsid w:val="00566C80"/>
    <w:rsid w:val="0057031C"/>
    <w:rsid w:val="005704BD"/>
    <w:rsid w:val="005710E9"/>
    <w:rsid w:val="00572BB3"/>
    <w:rsid w:val="005736A1"/>
    <w:rsid w:val="0057423E"/>
    <w:rsid w:val="00574DB9"/>
    <w:rsid w:val="00575AE4"/>
    <w:rsid w:val="00575EF9"/>
    <w:rsid w:val="00580620"/>
    <w:rsid w:val="00580C27"/>
    <w:rsid w:val="00581F2B"/>
    <w:rsid w:val="005828B4"/>
    <w:rsid w:val="005830D5"/>
    <w:rsid w:val="00584D5A"/>
    <w:rsid w:val="0058659B"/>
    <w:rsid w:val="005873F6"/>
    <w:rsid w:val="00590E99"/>
    <w:rsid w:val="00591DB9"/>
    <w:rsid w:val="00592597"/>
    <w:rsid w:val="005A127A"/>
    <w:rsid w:val="005A2EC1"/>
    <w:rsid w:val="005A6F7A"/>
    <w:rsid w:val="005A79DD"/>
    <w:rsid w:val="005B0DAA"/>
    <w:rsid w:val="005B1EE1"/>
    <w:rsid w:val="005B31F8"/>
    <w:rsid w:val="005B5A49"/>
    <w:rsid w:val="005B6557"/>
    <w:rsid w:val="005C1278"/>
    <w:rsid w:val="005C23D4"/>
    <w:rsid w:val="005C4DF6"/>
    <w:rsid w:val="005C629F"/>
    <w:rsid w:val="005C6686"/>
    <w:rsid w:val="005C7637"/>
    <w:rsid w:val="005C7A53"/>
    <w:rsid w:val="005D1891"/>
    <w:rsid w:val="005D262C"/>
    <w:rsid w:val="005D57F9"/>
    <w:rsid w:val="005D5B01"/>
    <w:rsid w:val="005D6D53"/>
    <w:rsid w:val="005D75B0"/>
    <w:rsid w:val="005D7DDD"/>
    <w:rsid w:val="005E0EDB"/>
    <w:rsid w:val="005E2A31"/>
    <w:rsid w:val="005E2E7E"/>
    <w:rsid w:val="005E415C"/>
    <w:rsid w:val="005E48EE"/>
    <w:rsid w:val="005E4D91"/>
    <w:rsid w:val="005E53A2"/>
    <w:rsid w:val="005E7694"/>
    <w:rsid w:val="005E7B24"/>
    <w:rsid w:val="005F04E3"/>
    <w:rsid w:val="005F44A4"/>
    <w:rsid w:val="005F5028"/>
    <w:rsid w:val="00600871"/>
    <w:rsid w:val="00602676"/>
    <w:rsid w:val="0060375B"/>
    <w:rsid w:val="0060378E"/>
    <w:rsid w:val="006050E9"/>
    <w:rsid w:val="00606EA1"/>
    <w:rsid w:val="00607669"/>
    <w:rsid w:val="00607B90"/>
    <w:rsid w:val="00607CE8"/>
    <w:rsid w:val="006110F3"/>
    <w:rsid w:val="006120B7"/>
    <w:rsid w:val="00613955"/>
    <w:rsid w:val="00613DD7"/>
    <w:rsid w:val="006141AA"/>
    <w:rsid w:val="00614D6F"/>
    <w:rsid w:val="00614E3C"/>
    <w:rsid w:val="006203E9"/>
    <w:rsid w:val="00620521"/>
    <w:rsid w:val="006218A6"/>
    <w:rsid w:val="00622C69"/>
    <w:rsid w:val="00623B21"/>
    <w:rsid w:val="00625052"/>
    <w:rsid w:val="00626B2D"/>
    <w:rsid w:val="00631C67"/>
    <w:rsid w:val="0063287C"/>
    <w:rsid w:val="00633FCD"/>
    <w:rsid w:val="00634C4F"/>
    <w:rsid w:val="006353B3"/>
    <w:rsid w:val="00635503"/>
    <w:rsid w:val="00635A5F"/>
    <w:rsid w:val="00637736"/>
    <w:rsid w:val="00640A00"/>
    <w:rsid w:val="0064160B"/>
    <w:rsid w:val="00641CEB"/>
    <w:rsid w:val="0064277F"/>
    <w:rsid w:val="0064797E"/>
    <w:rsid w:val="00652767"/>
    <w:rsid w:val="00652AA6"/>
    <w:rsid w:val="00652FCA"/>
    <w:rsid w:val="006532C0"/>
    <w:rsid w:val="00654FC7"/>
    <w:rsid w:val="006566BF"/>
    <w:rsid w:val="00662B62"/>
    <w:rsid w:val="00663DCA"/>
    <w:rsid w:val="00663ED6"/>
    <w:rsid w:val="0066596F"/>
    <w:rsid w:val="0067144A"/>
    <w:rsid w:val="0067361D"/>
    <w:rsid w:val="0067401E"/>
    <w:rsid w:val="0067749E"/>
    <w:rsid w:val="00682062"/>
    <w:rsid w:val="00682150"/>
    <w:rsid w:val="00682FD8"/>
    <w:rsid w:val="006844D9"/>
    <w:rsid w:val="006846F4"/>
    <w:rsid w:val="006900BC"/>
    <w:rsid w:val="00691342"/>
    <w:rsid w:val="00691615"/>
    <w:rsid w:val="006922AB"/>
    <w:rsid w:val="00694136"/>
    <w:rsid w:val="00694A83"/>
    <w:rsid w:val="00694E3F"/>
    <w:rsid w:val="00696112"/>
    <w:rsid w:val="006967CA"/>
    <w:rsid w:val="0069699E"/>
    <w:rsid w:val="006A0429"/>
    <w:rsid w:val="006A1D54"/>
    <w:rsid w:val="006A270C"/>
    <w:rsid w:val="006A4443"/>
    <w:rsid w:val="006A5232"/>
    <w:rsid w:val="006A5FFD"/>
    <w:rsid w:val="006A68E3"/>
    <w:rsid w:val="006A71E6"/>
    <w:rsid w:val="006B07CD"/>
    <w:rsid w:val="006B50D4"/>
    <w:rsid w:val="006B5562"/>
    <w:rsid w:val="006B7492"/>
    <w:rsid w:val="006C02BD"/>
    <w:rsid w:val="006C06B9"/>
    <w:rsid w:val="006C474B"/>
    <w:rsid w:val="006C5278"/>
    <w:rsid w:val="006D03C1"/>
    <w:rsid w:val="006D07A5"/>
    <w:rsid w:val="006D156E"/>
    <w:rsid w:val="006D19F2"/>
    <w:rsid w:val="006D3EAC"/>
    <w:rsid w:val="006D6260"/>
    <w:rsid w:val="006D6C09"/>
    <w:rsid w:val="006E306C"/>
    <w:rsid w:val="006E75E7"/>
    <w:rsid w:val="006F005A"/>
    <w:rsid w:val="006F0494"/>
    <w:rsid w:val="006F0741"/>
    <w:rsid w:val="006F0AFD"/>
    <w:rsid w:val="006F26D4"/>
    <w:rsid w:val="006F4123"/>
    <w:rsid w:val="006F7278"/>
    <w:rsid w:val="006F7EDD"/>
    <w:rsid w:val="00701CED"/>
    <w:rsid w:val="0070249D"/>
    <w:rsid w:val="00703D61"/>
    <w:rsid w:val="00705E7E"/>
    <w:rsid w:val="00706216"/>
    <w:rsid w:val="00710810"/>
    <w:rsid w:val="00712497"/>
    <w:rsid w:val="007144FA"/>
    <w:rsid w:val="00714C02"/>
    <w:rsid w:val="00717844"/>
    <w:rsid w:val="007203A0"/>
    <w:rsid w:val="00720CC0"/>
    <w:rsid w:val="00735AFC"/>
    <w:rsid w:val="00740F2D"/>
    <w:rsid w:val="007428BD"/>
    <w:rsid w:val="00743896"/>
    <w:rsid w:val="00744ECD"/>
    <w:rsid w:val="00747D65"/>
    <w:rsid w:val="007515E2"/>
    <w:rsid w:val="00752DBD"/>
    <w:rsid w:val="00754C70"/>
    <w:rsid w:val="00756EF5"/>
    <w:rsid w:val="0075762A"/>
    <w:rsid w:val="00760E14"/>
    <w:rsid w:val="00762212"/>
    <w:rsid w:val="00762D90"/>
    <w:rsid w:val="00765467"/>
    <w:rsid w:val="00766168"/>
    <w:rsid w:val="00766606"/>
    <w:rsid w:val="00767A83"/>
    <w:rsid w:val="00767CF3"/>
    <w:rsid w:val="00772229"/>
    <w:rsid w:val="00772A2E"/>
    <w:rsid w:val="00774306"/>
    <w:rsid w:val="00775203"/>
    <w:rsid w:val="007760AD"/>
    <w:rsid w:val="007763B3"/>
    <w:rsid w:val="00781241"/>
    <w:rsid w:val="00781B48"/>
    <w:rsid w:val="007833C8"/>
    <w:rsid w:val="0078750E"/>
    <w:rsid w:val="0078768D"/>
    <w:rsid w:val="00793DE7"/>
    <w:rsid w:val="00795EFD"/>
    <w:rsid w:val="00796D76"/>
    <w:rsid w:val="007A093F"/>
    <w:rsid w:val="007A0B36"/>
    <w:rsid w:val="007A2FAB"/>
    <w:rsid w:val="007A5E8D"/>
    <w:rsid w:val="007B0B8B"/>
    <w:rsid w:val="007B0D13"/>
    <w:rsid w:val="007B1C16"/>
    <w:rsid w:val="007B2FBC"/>
    <w:rsid w:val="007B3CCB"/>
    <w:rsid w:val="007C0286"/>
    <w:rsid w:val="007C1194"/>
    <w:rsid w:val="007C25F4"/>
    <w:rsid w:val="007C2B1C"/>
    <w:rsid w:val="007C4075"/>
    <w:rsid w:val="007C5093"/>
    <w:rsid w:val="007D7095"/>
    <w:rsid w:val="007D7F67"/>
    <w:rsid w:val="007E053F"/>
    <w:rsid w:val="007E0607"/>
    <w:rsid w:val="007E1ADB"/>
    <w:rsid w:val="007E1E20"/>
    <w:rsid w:val="007E2AF4"/>
    <w:rsid w:val="007F0ACA"/>
    <w:rsid w:val="007F0E43"/>
    <w:rsid w:val="007F1F15"/>
    <w:rsid w:val="007F395E"/>
    <w:rsid w:val="007F45F3"/>
    <w:rsid w:val="007F4BB8"/>
    <w:rsid w:val="007F5265"/>
    <w:rsid w:val="007F5503"/>
    <w:rsid w:val="007F7396"/>
    <w:rsid w:val="007F7F87"/>
    <w:rsid w:val="00802F79"/>
    <w:rsid w:val="008031F7"/>
    <w:rsid w:val="00807BE2"/>
    <w:rsid w:val="008124B4"/>
    <w:rsid w:val="00813DD8"/>
    <w:rsid w:val="00816BD2"/>
    <w:rsid w:val="008205B2"/>
    <w:rsid w:val="00821343"/>
    <w:rsid w:val="0082178A"/>
    <w:rsid w:val="00822075"/>
    <w:rsid w:val="008224F9"/>
    <w:rsid w:val="00824C11"/>
    <w:rsid w:val="00825024"/>
    <w:rsid w:val="00832058"/>
    <w:rsid w:val="00834AE3"/>
    <w:rsid w:val="00836666"/>
    <w:rsid w:val="0083786A"/>
    <w:rsid w:val="00840FCE"/>
    <w:rsid w:val="0084143B"/>
    <w:rsid w:val="00841EBE"/>
    <w:rsid w:val="0084214F"/>
    <w:rsid w:val="00843DDF"/>
    <w:rsid w:val="00844C56"/>
    <w:rsid w:val="00845086"/>
    <w:rsid w:val="008469AF"/>
    <w:rsid w:val="00850009"/>
    <w:rsid w:val="00850328"/>
    <w:rsid w:val="008531DE"/>
    <w:rsid w:val="008535FD"/>
    <w:rsid w:val="0085654E"/>
    <w:rsid w:val="00856778"/>
    <w:rsid w:val="00857167"/>
    <w:rsid w:val="0086066A"/>
    <w:rsid w:val="00861246"/>
    <w:rsid w:val="00861FA0"/>
    <w:rsid w:val="00862BC2"/>
    <w:rsid w:val="00864D89"/>
    <w:rsid w:val="008654EF"/>
    <w:rsid w:val="008705A6"/>
    <w:rsid w:val="008737F0"/>
    <w:rsid w:val="0088098D"/>
    <w:rsid w:val="00881A59"/>
    <w:rsid w:val="00885B96"/>
    <w:rsid w:val="00891415"/>
    <w:rsid w:val="008920D8"/>
    <w:rsid w:val="00892893"/>
    <w:rsid w:val="00892F69"/>
    <w:rsid w:val="008954DD"/>
    <w:rsid w:val="00896904"/>
    <w:rsid w:val="00897005"/>
    <w:rsid w:val="00897226"/>
    <w:rsid w:val="00897F8C"/>
    <w:rsid w:val="008A07EF"/>
    <w:rsid w:val="008A0B2D"/>
    <w:rsid w:val="008A368D"/>
    <w:rsid w:val="008A48C2"/>
    <w:rsid w:val="008A5924"/>
    <w:rsid w:val="008A5BEC"/>
    <w:rsid w:val="008A6840"/>
    <w:rsid w:val="008B01D5"/>
    <w:rsid w:val="008B0B2D"/>
    <w:rsid w:val="008B1A82"/>
    <w:rsid w:val="008B2443"/>
    <w:rsid w:val="008B25B0"/>
    <w:rsid w:val="008B3F85"/>
    <w:rsid w:val="008B6057"/>
    <w:rsid w:val="008B7B12"/>
    <w:rsid w:val="008B7E17"/>
    <w:rsid w:val="008C0071"/>
    <w:rsid w:val="008C1BF2"/>
    <w:rsid w:val="008C35B7"/>
    <w:rsid w:val="008C3C77"/>
    <w:rsid w:val="008D0132"/>
    <w:rsid w:val="008D056C"/>
    <w:rsid w:val="008D118B"/>
    <w:rsid w:val="008D2F82"/>
    <w:rsid w:val="008D376F"/>
    <w:rsid w:val="008D3F6F"/>
    <w:rsid w:val="008D5176"/>
    <w:rsid w:val="008D5944"/>
    <w:rsid w:val="008D69BF"/>
    <w:rsid w:val="008D7220"/>
    <w:rsid w:val="008E21A8"/>
    <w:rsid w:val="008E431C"/>
    <w:rsid w:val="008E76BF"/>
    <w:rsid w:val="008F2B71"/>
    <w:rsid w:val="008F3110"/>
    <w:rsid w:val="008F3E1A"/>
    <w:rsid w:val="008F5EBE"/>
    <w:rsid w:val="008F6BB8"/>
    <w:rsid w:val="008F74C4"/>
    <w:rsid w:val="009006F0"/>
    <w:rsid w:val="00901310"/>
    <w:rsid w:val="00905B69"/>
    <w:rsid w:val="009078BE"/>
    <w:rsid w:val="00914E71"/>
    <w:rsid w:val="00915785"/>
    <w:rsid w:val="009204CE"/>
    <w:rsid w:val="00922957"/>
    <w:rsid w:val="00922B40"/>
    <w:rsid w:val="0092451D"/>
    <w:rsid w:val="00924FE1"/>
    <w:rsid w:val="009255DF"/>
    <w:rsid w:val="00925868"/>
    <w:rsid w:val="00926940"/>
    <w:rsid w:val="00927154"/>
    <w:rsid w:val="00927462"/>
    <w:rsid w:val="00930152"/>
    <w:rsid w:val="009306A0"/>
    <w:rsid w:val="00932C15"/>
    <w:rsid w:val="009340B5"/>
    <w:rsid w:val="0093410B"/>
    <w:rsid w:val="00935C38"/>
    <w:rsid w:val="00935D29"/>
    <w:rsid w:val="0093652B"/>
    <w:rsid w:val="00941626"/>
    <w:rsid w:val="00944AD3"/>
    <w:rsid w:val="00947E31"/>
    <w:rsid w:val="009505C1"/>
    <w:rsid w:val="00955871"/>
    <w:rsid w:val="00956237"/>
    <w:rsid w:val="009575E6"/>
    <w:rsid w:val="0096096C"/>
    <w:rsid w:val="00960BEB"/>
    <w:rsid w:val="00960D24"/>
    <w:rsid w:val="009612BA"/>
    <w:rsid w:val="00961634"/>
    <w:rsid w:val="009647FA"/>
    <w:rsid w:val="00970050"/>
    <w:rsid w:val="00971D43"/>
    <w:rsid w:val="00973EB9"/>
    <w:rsid w:val="0097607E"/>
    <w:rsid w:val="009767D4"/>
    <w:rsid w:val="009779D4"/>
    <w:rsid w:val="00983659"/>
    <w:rsid w:val="009838E5"/>
    <w:rsid w:val="0098563D"/>
    <w:rsid w:val="00986D12"/>
    <w:rsid w:val="00987062"/>
    <w:rsid w:val="009878B9"/>
    <w:rsid w:val="00991D45"/>
    <w:rsid w:val="00992FEC"/>
    <w:rsid w:val="0099323A"/>
    <w:rsid w:val="0099514D"/>
    <w:rsid w:val="00995B14"/>
    <w:rsid w:val="00995E4D"/>
    <w:rsid w:val="00997422"/>
    <w:rsid w:val="009A2E30"/>
    <w:rsid w:val="009A3575"/>
    <w:rsid w:val="009A7BF0"/>
    <w:rsid w:val="009B20DC"/>
    <w:rsid w:val="009B2908"/>
    <w:rsid w:val="009B332C"/>
    <w:rsid w:val="009B3BD7"/>
    <w:rsid w:val="009B460B"/>
    <w:rsid w:val="009B4E33"/>
    <w:rsid w:val="009C0625"/>
    <w:rsid w:val="009C06F8"/>
    <w:rsid w:val="009C3039"/>
    <w:rsid w:val="009C5C6F"/>
    <w:rsid w:val="009C646B"/>
    <w:rsid w:val="009D3102"/>
    <w:rsid w:val="009D54A6"/>
    <w:rsid w:val="009D5ECA"/>
    <w:rsid w:val="009D5FBA"/>
    <w:rsid w:val="009D754E"/>
    <w:rsid w:val="009D7EDC"/>
    <w:rsid w:val="009E1806"/>
    <w:rsid w:val="009E1C6F"/>
    <w:rsid w:val="009E248F"/>
    <w:rsid w:val="009E3DCB"/>
    <w:rsid w:val="009E40B0"/>
    <w:rsid w:val="009E48E9"/>
    <w:rsid w:val="009F015D"/>
    <w:rsid w:val="009F3C9F"/>
    <w:rsid w:val="009F5F2A"/>
    <w:rsid w:val="00A00709"/>
    <w:rsid w:val="00A0197F"/>
    <w:rsid w:val="00A03545"/>
    <w:rsid w:val="00A05BD3"/>
    <w:rsid w:val="00A06593"/>
    <w:rsid w:val="00A11856"/>
    <w:rsid w:val="00A11AF1"/>
    <w:rsid w:val="00A11DBB"/>
    <w:rsid w:val="00A124F1"/>
    <w:rsid w:val="00A13481"/>
    <w:rsid w:val="00A15E43"/>
    <w:rsid w:val="00A1718B"/>
    <w:rsid w:val="00A17588"/>
    <w:rsid w:val="00A209B9"/>
    <w:rsid w:val="00A230D8"/>
    <w:rsid w:val="00A325E0"/>
    <w:rsid w:val="00A3356A"/>
    <w:rsid w:val="00A35B73"/>
    <w:rsid w:val="00A36761"/>
    <w:rsid w:val="00A406C2"/>
    <w:rsid w:val="00A42A5B"/>
    <w:rsid w:val="00A42F69"/>
    <w:rsid w:val="00A45417"/>
    <w:rsid w:val="00A45751"/>
    <w:rsid w:val="00A45FB7"/>
    <w:rsid w:val="00A503F4"/>
    <w:rsid w:val="00A52B37"/>
    <w:rsid w:val="00A538E4"/>
    <w:rsid w:val="00A53C72"/>
    <w:rsid w:val="00A53DE5"/>
    <w:rsid w:val="00A54B77"/>
    <w:rsid w:val="00A5688A"/>
    <w:rsid w:val="00A56E8F"/>
    <w:rsid w:val="00A57EED"/>
    <w:rsid w:val="00A62512"/>
    <w:rsid w:val="00A64BCB"/>
    <w:rsid w:val="00A64CEB"/>
    <w:rsid w:val="00A64E48"/>
    <w:rsid w:val="00A704D0"/>
    <w:rsid w:val="00A711E7"/>
    <w:rsid w:val="00A73016"/>
    <w:rsid w:val="00A73A4B"/>
    <w:rsid w:val="00A744E3"/>
    <w:rsid w:val="00A80486"/>
    <w:rsid w:val="00A80D84"/>
    <w:rsid w:val="00A850C8"/>
    <w:rsid w:val="00A85931"/>
    <w:rsid w:val="00A86185"/>
    <w:rsid w:val="00A87104"/>
    <w:rsid w:val="00A87624"/>
    <w:rsid w:val="00A87E39"/>
    <w:rsid w:val="00A901FA"/>
    <w:rsid w:val="00A90690"/>
    <w:rsid w:val="00A90969"/>
    <w:rsid w:val="00A9243E"/>
    <w:rsid w:val="00A939C2"/>
    <w:rsid w:val="00A96A16"/>
    <w:rsid w:val="00AA03F3"/>
    <w:rsid w:val="00AA04EB"/>
    <w:rsid w:val="00AA2107"/>
    <w:rsid w:val="00AA2616"/>
    <w:rsid w:val="00AA3BCE"/>
    <w:rsid w:val="00AA429A"/>
    <w:rsid w:val="00AA4FD8"/>
    <w:rsid w:val="00AA7072"/>
    <w:rsid w:val="00AB0A2B"/>
    <w:rsid w:val="00AB2A3F"/>
    <w:rsid w:val="00AB2CBA"/>
    <w:rsid w:val="00AB39B2"/>
    <w:rsid w:val="00AB4B1D"/>
    <w:rsid w:val="00AB7F0D"/>
    <w:rsid w:val="00AC4C7E"/>
    <w:rsid w:val="00AC4F12"/>
    <w:rsid w:val="00AC6DE9"/>
    <w:rsid w:val="00AD076A"/>
    <w:rsid w:val="00AD0AA5"/>
    <w:rsid w:val="00AD75B1"/>
    <w:rsid w:val="00AD79CD"/>
    <w:rsid w:val="00AD7A0C"/>
    <w:rsid w:val="00AE6678"/>
    <w:rsid w:val="00AF03DE"/>
    <w:rsid w:val="00AF088C"/>
    <w:rsid w:val="00AF14D4"/>
    <w:rsid w:val="00AF4A84"/>
    <w:rsid w:val="00AF556A"/>
    <w:rsid w:val="00AF7899"/>
    <w:rsid w:val="00AF7EEE"/>
    <w:rsid w:val="00B01E46"/>
    <w:rsid w:val="00B05D0B"/>
    <w:rsid w:val="00B07252"/>
    <w:rsid w:val="00B14600"/>
    <w:rsid w:val="00B2160B"/>
    <w:rsid w:val="00B22E8A"/>
    <w:rsid w:val="00B23E87"/>
    <w:rsid w:val="00B23FE5"/>
    <w:rsid w:val="00B24E36"/>
    <w:rsid w:val="00B25FCD"/>
    <w:rsid w:val="00B262F9"/>
    <w:rsid w:val="00B31AA4"/>
    <w:rsid w:val="00B33110"/>
    <w:rsid w:val="00B35AEA"/>
    <w:rsid w:val="00B35ED2"/>
    <w:rsid w:val="00B35FC5"/>
    <w:rsid w:val="00B362A3"/>
    <w:rsid w:val="00B40773"/>
    <w:rsid w:val="00B426DD"/>
    <w:rsid w:val="00B427D3"/>
    <w:rsid w:val="00B429D1"/>
    <w:rsid w:val="00B45103"/>
    <w:rsid w:val="00B51FF7"/>
    <w:rsid w:val="00B52334"/>
    <w:rsid w:val="00B54496"/>
    <w:rsid w:val="00B57391"/>
    <w:rsid w:val="00B64C71"/>
    <w:rsid w:val="00B64EB0"/>
    <w:rsid w:val="00B730F4"/>
    <w:rsid w:val="00B7364E"/>
    <w:rsid w:val="00B744A6"/>
    <w:rsid w:val="00B74FE6"/>
    <w:rsid w:val="00B822CB"/>
    <w:rsid w:val="00B82800"/>
    <w:rsid w:val="00B82BD0"/>
    <w:rsid w:val="00B85DCB"/>
    <w:rsid w:val="00B87D60"/>
    <w:rsid w:val="00B93AA0"/>
    <w:rsid w:val="00B94AD8"/>
    <w:rsid w:val="00B95392"/>
    <w:rsid w:val="00BA0043"/>
    <w:rsid w:val="00BA08BA"/>
    <w:rsid w:val="00BA1731"/>
    <w:rsid w:val="00BA2F7F"/>
    <w:rsid w:val="00BA2FAE"/>
    <w:rsid w:val="00BA3373"/>
    <w:rsid w:val="00BA35C7"/>
    <w:rsid w:val="00BA5C39"/>
    <w:rsid w:val="00BB35DF"/>
    <w:rsid w:val="00BB4C2D"/>
    <w:rsid w:val="00BB5B72"/>
    <w:rsid w:val="00BB71D9"/>
    <w:rsid w:val="00BB736B"/>
    <w:rsid w:val="00BB7809"/>
    <w:rsid w:val="00BB78D9"/>
    <w:rsid w:val="00BB7ED6"/>
    <w:rsid w:val="00BC04B5"/>
    <w:rsid w:val="00BC2346"/>
    <w:rsid w:val="00BC5DD2"/>
    <w:rsid w:val="00BC669B"/>
    <w:rsid w:val="00BC6840"/>
    <w:rsid w:val="00BC7E74"/>
    <w:rsid w:val="00BD5C92"/>
    <w:rsid w:val="00BD6198"/>
    <w:rsid w:val="00BE0080"/>
    <w:rsid w:val="00BE024C"/>
    <w:rsid w:val="00BE1927"/>
    <w:rsid w:val="00BE4EA1"/>
    <w:rsid w:val="00BE7451"/>
    <w:rsid w:val="00BF0705"/>
    <w:rsid w:val="00BF0D08"/>
    <w:rsid w:val="00BF0ED5"/>
    <w:rsid w:val="00BF1FD7"/>
    <w:rsid w:val="00BF336E"/>
    <w:rsid w:val="00BF33C8"/>
    <w:rsid w:val="00BF41CE"/>
    <w:rsid w:val="00BF6030"/>
    <w:rsid w:val="00BF6D70"/>
    <w:rsid w:val="00BF7921"/>
    <w:rsid w:val="00C0029D"/>
    <w:rsid w:val="00C027B7"/>
    <w:rsid w:val="00C03EEA"/>
    <w:rsid w:val="00C04B4E"/>
    <w:rsid w:val="00C059CE"/>
    <w:rsid w:val="00C0706D"/>
    <w:rsid w:val="00C10A39"/>
    <w:rsid w:val="00C10D4A"/>
    <w:rsid w:val="00C116B8"/>
    <w:rsid w:val="00C11F6F"/>
    <w:rsid w:val="00C1248D"/>
    <w:rsid w:val="00C13BA7"/>
    <w:rsid w:val="00C1611B"/>
    <w:rsid w:val="00C16551"/>
    <w:rsid w:val="00C218E6"/>
    <w:rsid w:val="00C21A6C"/>
    <w:rsid w:val="00C21BD2"/>
    <w:rsid w:val="00C224CB"/>
    <w:rsid w:val="00C229E1"/>
    <w:rsid w:val="00C23498"/>
    <w:rsid w:val="00C23B9F"/>
    <w:rsid w:val="00C26EA4"/>
    <w:rsid w:val="00C315B6"/>
    <w:rsid w:val="00C34324"/>
    <w:rsid w:val="00C36CF0"/>
    <w:rsid w:val="00C4140D"/>
    <w:rsid w:val="00C43E0E"/>
    <w:rsid w:val="00C447C7"/>
    <w:rsid w:val="00C4498D"/>
    <w:rsid w:val="00C45596"/>
    <w:rsid w:val="00C464CA"/>
    <w:rsid w:val="00C5088D"/>
    <w:rsid w:val="00C5176B"/>
    <w:rsid w:val="00C52250"/>
    <w:rsid w:val="00C53F81"/>
    <w:rsid w:val="00C55024"/>
    <w:rsid w:val="00C556A8"/>
    <w:rsid w:val="00C5779E"/>
    <w:rsid w:val="00C60795"/>
    <w:rsid w:val="00C613EA"/>
    <w:rsid w:val="00C6178E"/>
    <w:rsid w:val="00C62773"/>
    <w:rsid w:val="00C6502D"/>
    <w:rsid w:val="00C75A43"/>
    <w:rsid w:val="00C77644"/>
    <w:rsid w:val="00C85255"/>
    <w:rsid w:val="00C87BC8"/>
    <w:rsid w:val="00C90E03"/>
    <w:rsid w:val="00C92753"/>
    <w:rsid w:val="00C934DF"/>
    <w:rsid w:val="00C9356A"/>
    <w:rsid w:val="00C957FD"/>
    <w:rsid w:val="00C97A36"/>
    <w:rsid w:val="00C97FA5"/>
    <w:rsid w:val="00CA1F9B"/>
    <w:rsid w:val="00CA63D2"/>
    <w:rsid w:val="00CA63E3"/>
    <w:rsid w:val="00CA63F8"/>
    <w:rsid w:val="00CA649D"/>
    <w:rsid w:val="00CA6685"/>
    <w:rsid w:val="00CB1A7E"/>
    <w:rsid w:val="00CB3E46"/>
    <w:rsid w:val="00CB6B6A"/>
    <w:rsid w:val="00CB709D"/>
    <w:rsid w:val="00CC134E"/>
    <w:rsid w:val="00CC2429"/>
    <w:rsid w:val="00CC3FA5"/>
    <w:rsid w:val="00CC7FD9"/>
    <w:rsid w:val="00CD208F"/>
    <w:rsid w:val="00CD259F"/>
    <w:rsid w:val="00CD2E5B"/>
    <w:rsid w:val="00CD3435"/>
    <w:rsid w:val="00CD3E93"/>
    <w:rsid w:val="00CD6FAD"/>
    <w:rsid w:val="00CE0164"/>
    <w:rsid w:val="00CE0733"/>
    <w:rsid w:val="00CE0CFE"/>
    <w:rsid w:val="00CE16A7"/>
    <w:rsid w:val="00CE282D"/>
    <w:rsid w:val="00CE2E55"/>
    <w:rsid w:val="00CE2F89"/>
    <w:rsid w:val="00CE3435"/>
    <w:rsid w:val="00CE356A"/>
    <w:rsid w:val="00CE546A"/>
    <w:rsid w:val="00CE6937"/>
    <w:rsid w:val="00CE719D"/>
    <w:rsid w:val="00CE7EBC"/>
    <w:rsid w:val="00CF12F1"/>
    <w:rsid w:val="00CF3243"/>
    <w:rsid w:val="00CF44EA"/>
    <w:rsid w:val="00CF45CC"/>
    <w:rsid w:val="00CF4B32"/>
    <w:rsid w:val="00CF519C"/>
    <w:rsid w:val="00D02CA3"/>
    <w:rsid w:val="00D035EB"/>
    <w:rsid w:val="00D043A6"/>
    <w:rsid w:val="00D04E6C"/>
    <w:rsid w:val="00D05CDA"/>
    <w:rsid w:val="00D07685"/>
    <w:rsid w:val="00D1020B"/>
    <w:rsid w:val="00D109DD"/>
    <w:rsid w:val="00D10DAB"/>
    <w:rsid w:val="00D1130B"/>
    <w:rsid w:val="00D114E4"/>
    <w:rsid w:val="00D11C6D"/>
    <w:rsid w:val="00D12B24"/>
    <w:rsid w:val="00D14E11"/>
    <w:rsid w:val="00D16614"/>
    <w:rsid w:val="00D172AD"/>
    <w:rsid w:val="00D17DB0"/>
    <w:rsid w:val="00D20163"/>
    <w:rsid w:val="00D2054E"/>
    <w:rsid w:val="00D238E6"/>
    <w:rsid w:val="00D23D0F"/>
    <w:rsid w:val="00D25DF0"/>
    <w:rsid w:val="00D266D2"/>
    <w:rsid w:val="00D26ED2"/>
    <w:rsid w:val="00D2713C"/>
    <w:rsid w:val="00D273BE"/>
    <w:rsid w:val="00D27A7D"/>
    <w:rsid w:val="00D30AD5"/>
    <w:rsid w:val="00D3226D"/>
    <w:rsid w:val="00D32579"/>
    <w:rsid w:val="00D32629"/>
    <w:rsid w:val="00D32893"/>
    <w:rsid w:val="00D339EC"/>
    <w:rsid w:val="00D34945"/>
    <w:rsid w:val="00D35CB6"/>
    <w:rsid w:val="00D373DA"/>
    <w:rsid w:val="00D41E98"/>
    <w:rsid w:val="00D41EFB"/>
    <w:rsid w:val="00D47136"/>
    <w:rsid w:val="00D507E4"/>
    <w:rsid w:val="00D53179"/>
    <w:rsid w:val="00D53BA4"/>
    <w:rsid w:val="00D559DC"/>
    <w:rsid w:val="00D572DF"/>
    <w:rsid w:val="00D60D56"/>
    <w:rsid w:val="00D626CF"/>
    <w:rsid w:val="00D63A1D"/>
    <w:rsid w:val="00D6406A"/>
    <w:rsid w:val="00D67335"/>
    <w:rsid w:val="00D67E46"/>
    <w:rsid w:val="00D7341E"/>
    <w:rsid w:val="00D75EC4"/>
    <w:rsid w:val="00D80AE5"/>
    <w:rsid w:val="00D80E0C"/>
    <w:rsid w:val="00D817BF"/>
    <w:rsid w:val="00D81F17"/>
    <w:rsid w:val="00D8479E"/>
    <w:rsid w:val="00D85B92"/>
    <w:rsid w:val="00D86B01"/>
    <w:rsid w:val="00D87988"/>
    <w:rsid w:val="00D943AE"/>
    <w:rsid w:val="00D94A80"/>
    <w:rsid w:val="00D94D63"/>
    <w:rsid w:val="00D96BC6"/>
    <w:rsid w:val="00D972E4"/>
    <w:rsid w:val="00D9768C"/>
    <w:rsid w:val="00DA0287"/>
    <w:rsid w:val="00DA2BBB"/>
    <w:rsid w:val="00DA32CC"/>
    <w:rsid w:val="00DA4316"/>
    <w:rsid w:val="00DA5390"/>
    <w:rsid w:val="00DA574C"/>
    <w:rsid w:val="00DB04B5"/>
    <w:rsid w:val="00DB16F6"/>
    <w:rsid w:val="00DB43FE"/>
    <w:rsid w:val="00DB6038"/>
    <w:rsid w:val="00DB7FF0"/>
    <w:rsid w:val="00DC01AC"/>
    <w:rsid w:val="00DC0233"/>
    <w:rsid w:val="00DC152A"/>
    <w:rsid w:val="00DC1EA7"/>
    <w:rsid w:val="00DC72C3"/>
    <w:rsid w:val="00DD23F4"/>
    <w:rsid w:val="00DD250E"/>
    <w:rsid w:val="00DD3F07"/>
    <w:rsid w:val="00DD5144"/>
    <w:rsid w:val="00DD5EAB"/>
    <w:rsid w:val="00DD73E1"/>
    <w:rsid w:val="00DE0489"/>
    <w:rsid w:val="00DE11E5"/>
    <w:rsid w:val="00DE220F"/>
    <w:rsid w:val="00DE248C"/>
    <w:rsid w:val="00DE4395"/>
    <w:rsid w:val="00DE5803"/>
    <w:rsid w:val="00DE73B1"/>
    <w:rsid w:val="00DE757B"/>
    <w:rsid w:val="00DE7C69"/>
    <w:rsid w:val="00DF1106"/>
    <w:rsid w:val="00DF24C5"/>
    <w:rsid w:val="00DF31BC"/>
    <w:rsid w:val="00DF4C38"/>
    <w:rsid w:val="00DF6017"/>
    <w:rsid w:val="00E01CF7"/>
    <w:rsid w:val="00E0354D"/>
    <w:rsid w:val="00E04444"/>
    <w:rsid w:val="00E046A9"/>
    <w:rsid w:val="00E06586"/>
    <w:rsid w:val="00E06CE1"/>
    <w:rsid w:val="00E129E4"/>
    <w:rsid w:val="00E1384B"/>
    <w:rsid w:val="00E15DC2"/>
    <w:rsid w:val="00E16FD0"/>
    <w:rsid w:val="00E27628"/>
    <w:rsid w:val="00E305B7"/>
    <w:rsid w:val="00E31160"/>
    <w:rsid w:val="00E31D3C"/>
    <w:rsid w:val="00E31FA4"/>
    <w:rsid w:val="00E34C67"/>
    <w:rsid w:val="00E35268"/>
    <w:rsid w:val="00E353C7"/>
    <w:rsid w:val="00E42A44"/>
    <w:rsid w:val="00E4578A"/>
    <w:rsid w:val="00E46615"/>
    <w:rsid w:val="00E467C7"/>
    <w:rsid w:val="00E46CE4"/>
    <w:rsid w:val="00E4773C"/>
    <w:rsid w:val="00E505F0"/>
    <w:rsid w:val="00E57D5F"/>
    <w:rsid w:val="00E62C05"/>
    <w:rsid w:val="00E64F4E"/>
    <w:rsid w:val="00E6789F"/>
    <w:rsid w:val="00E67A32"/>
    <w:rsid w:val="00E7021E"/>
    <w:rsid w:val="00E70798"/>
    <w:rsid w:val="00E746E8"/>
    <w:rsid w:val="00E7658E"/>
    <w:rsid w:val="00E777C9"/>
    <w:rsid w:val="00E80B43"/>
    <w:rsid w:val="00E81AF5"/>
    <w:rsid w:val="00E82FAB"/>
    <w:rsid w:val="00E843B8"/>
    <w:rsid w:val="00E85782"/>
    <w:rsid w:val="00E94BBB"/>
    <w:rsid w:val="00E96D86"/>
    <w:rsid w:val="00E97A03"/>
    <w:rsid w:val="00E97ED1"/>
    <w:rsid w:val="00E97F61"/>
    <w:rsid w:val="00EA02B9"/>
    <w:rsid w:val="00EA4448"/>
    <w:rsid w:val="00EA5E21"/>
    <w:rsid w:val="00EA6DAE"/>
    <w:rsid w:val="00EA74BD"/>
    <w:rsid w:val="00EA7D64"/>
    <w:rsid w:val="00EB05E2"/>
    <w:rsid w:val="00EB0A15"/>
    <w:rsid w:val="00EB4EEB"/>
    <w:rsid w:val="00EB61A3"/>
    <w:rsid w:val="00EB6231"/>
    <w:rsid w:val="00EC332E"/>
    <w:rsid w:val="00EC602C"/>
    <w:rsid w:val="00ED11F3"/>
    <w:rsid w:val="00ED20FD"/>
    <w:rsid w:val="00ED35AE"/>
    <w:rsid w:val="00ED4A2A"/>
    <w:rsid w:val="00ED5877"/>
    <w:rsid w:val="00ED5CC9"/>
    <w:rsid w:val="00ED6ABE"/>
    <w:rsid w:val="00EE0214"/>
    <w:rsid w:val="00EE0DFC"/>
    <w:rsid w:val="00EE1DB2"/>
    <w:rsid w:val="00EE1EE9"/>
    <w:rsid w:val="00EE2270"/>
    <w:rsid w:val="00EE39AE"/>
    <w:rsid w:val="00EE59B7"/>
    <w:rsid w:val="00EE5F3F"/>
    <w:rsid w:val="00EF3126"/>
    <w:rsid w:val="00EF65F4"/>
    <w:rsid w:val="00F01C96"/>
    <w:rsid w:val="00F03AFD"/>
    <w:rsid w:val="00F03F8D"/>
    <w:rsid w:val="00F10569"/>
    <w:rsid w:val="00F1108B"/>
    <w:rsid w:val="00F11893"/>
    <w:rsid w:val="00F13973"/>
    <w:rsid w:val="00F17B0E"/>
    <w:rsid w:val="00F17D85"/>
    <w:rsid w:val="00F208F3"/>
    <w:rsid w:val="00F2296E"/>
    <w:rsid w:val="00F233BD"/>
    <w:rsid w:val="00F25FEA"/>
    <w:rsid w:val="00F30DE4"/>
    <w:rsid w:val="00F362CE"/>
    <w:rsid w:val="00F404C5"/>
    <w:rsid w:val="00F4172D"/>
    <w:rsid w:val="00F41FE5"/>
    <w:rsid w:val="00F425DA"/>
    <w:rsid w:val="00F52371"/>
    <w:rsid w:val="00F527FE"/>
    <w:rsid w:val="00F54F4C"/>
    <w:rsid w:val="00F554F7"/>
    <w:rsid w:val="00F62BB7"/>
    <w:rsid w:val="00F62F57"/>
    <w:rsid w:val="00F635C0"/>
    <w:rsid w:val="00F64645"/>
    <w:rsid w:val="00F64AA6"/>
    <w:rsid w:val="00F661D5"/>
    <w:rsid w:val="00F664F8"/>
    <w:rsid w:val="00F70FF4"/>
    <w:rsid w:val="00F71326"/>
    <w:rsid w:val="00F77936"/>
    <w:rsid w:val="00F805FC"/>
    <w:rsid w:val="00F830A2"/>
    <w:rsid w:val="00F84D78"/>
    <w:rsid w:val="00F8528E"/>
    <w:rsid w:val="00F86E02"/>
    <w:rsid w:val="00F900FD"/>
    <w:rsid w:val="00F9120A"/>
    <w:rsid w:val="00F93C16"/>
    <w:rsid w:val="00F94E93"/>
    <w:rsid w:val="00F96D48"/>
    <w:rsid w:val="00FA29A8"/>
    <w:rsid w:val="00FA2D67"/>
    <w:rsid w:val="00FA63E3"/>
    <w:rsid w:val="00FA6687"/>
    <w:rsid w:val="00FA7665"/>
    <w:rsid w:val="00FA7ED9"/>
    <w:rsid w:val="00FB1B25"/>
    <w:rsid w:val="00FB244D"/>
    <w:rsid w:val="00FB5F40"/>
    <w:rsid w:val="00FB645A"/>
    <w:rsid w:val="00FB78F5"/>
    <w:rsid w:val="00FC070C"/>
    <w:rsid w:val="00FC0E7C"/>
    <w:rsid w:val="00FC1D12"/>
    <w:rsid w:val="00FC2EE5"/>
    <w:rsid w:val="00FC3C2F"/>
    <w:rsid w:val="00FC459F"/>
    <w:rsid w:val="00FC4A3C"/>
    <w:rsid w:val="00FC4DFB"/>
    <w:rsid w:val="00FC65AD"/>
    <w:rsid w:val="00FC6CBF"/>
    <w:rsid w:val="00FC6D3A"/>
    <w:rsid w:val="00FC7143"/>
    <w:rsid w:val="00FC7D35"/>
    <w:rsid w:val="00FD0854"/>
    <w:rsid w:val="00FD0F33"/>
    <w:rsid w:val="00FD1651"/>
    <w:rsid w:val="00FD2F96"/>
    <w:rsid w:val="00FD4DAD"/>
    <w:rsid w:val="00FD5DC5"/>
    <w:rsid w:val="00FD614C"/>
    <w:rsid w:val="00FD72F8"/>
    <w:rsid w:val="00FD7B5B"/>
    <w:rsid w:val="00FD7E02"/>
    <w:rsid w:val="00FE0405"/>
    <w:rsid w:val="00FE49AB"/>
    <w:rsid w:val="00FE5878"/>
    <w:rsid w:val="00FE5CE7"/>
    <w:rsid w:val="00FE5F6F"/>
    <w:rsid w:val="00FF05DA"/>
    <w:rsid w:val="00FF1BA6"/>
    <w:rsid w:val="00FF331C"/>
    <w:rsid w:val="00FF4EDA"/>
    <w:rsid w:val="00FF5C05"/>
    <w:rsid w:val="00FF6BD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A89C194"/>
  <w15:docId w15:val="{980A3EE8-AF6C-4C3C-9762-109F8560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650D"/>
    <w:pPr>
      <w:widowControl w:val="0"/>
      <w:overflowPunct w:val="0"/>
      <w:topLinePunct/>
      <w:adjustRightInd w:val="0"/>
      <w:textAlignment w:val="baseline"/>
    </w:pPr>
    <w:rPr>
      <w:rFonts w:ascii="Times New Roman" w:hAnsi="Times New Roman"/>
      <w:kern w:val="20"/>
      <w:sz w:val="21"/>
      <w:szCs w:val="21"/>
    </w:rPr>
  </w:style>
  <w:style w:type="paragraph" w:styleId="1">
    <w:name w:val="heading 1"/>
    <w:basedOn w:val="a"/>
    <w:next w:val="a"/>
    <w:qFormat/>
    <w:rsid w:val="00097A22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qFormat/>
    <w:rsid w:val="00097A22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qFormat/>
    <w:rsid w:val="00097A22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qFormat/>
    <w:rsid w:val="00606EA1"/>
    <w:pPr>
      <w:keepNext/>
      <w:keepLines/>
      <w:numPr>
        <w:ilvl w:val="3"/>
        <w:numId w:val="1"/>
      </w:numPr>
      <w:ind w:left="100" w:hangingChars="100" w:hanging="100"/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qFormat/>
    <w:rsid w:val="00097A22"/>
    <w:pPr>
      <w:keepNext/>
      <w:keepLines/>
      <w:numPr>
        <w:ilvl w:val="4"/>
        <w:numId w:val="1"/>
      </w:numPr>
      <w:outlineLvl w:val="4"/>
    </w:pPr>
    <w:rPr>
      <w:rFonts w:ascii="ＭＳ ゴシック" w:eastAsia="ＭＳ ゴシック" w:hAnsi="Arial"/>
      <w:kern w:val="28"/>
    </w:rPr>
  </w:style>
  <w:style w:type="paragraph" w:styleId="6">
    <w:name w:val="heading 6"/>
    <w:basedOn w:val="a"/>
    <w:next w:val="a"/>
    <w:qFormat/>
    <w:rsid w:val="00097A22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qFormat/>
    <w:rsid w:val="00097A22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qFormat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qFormat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jc w:val="center"/>
    </w:pPr>
  </w:style>
  <w:style w:type="character" w:customStyle="1" w:styleId="a4">
    <w:name w:val="(文字) (文字)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</w:style>
  <w:style w:type="paragraph" w:styleId="a7">
    <w:name w:val="Date"/>
    <w:basedOn w:val="a"/>
    <w:next w:val="a"/>
  </w:style>
  <w:style w:type="paragraph" w:styleId="a8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a9">
    <w:name w:val="macro"/>
    <w:basedOn w:val="a"/>
    <w:semiHidden/>
  </w:style>
  <w:style w:type="paragraph" w:customStyle="1" w:styleId="aa">
    <w:name w:val="引用"/>
    <w:basedOn w:val="a"/>
    <w:pPr>
      <w:keepLines/>
      <w:ind w:left="595" w:right="595"/>
    </w:pPr>
    <w:rPr>
      <w:rFonts w:ascii="Arial" w:eastAsia="ＭＳ ゴシック" w:hAnsi="Arial"/>
    </w:rPr>
  </w:style>
  <w:style w:type="paragraph" w:styleId="ab">
    <w:name w:val="caption"/>
    <w:basedOn w:val="a"/>
    <w:next w:val="a"/>
    <w:qFormat/>
    <w:rsid w:val="00B74FE6"/>
    <w:pPr>
      <w:spacing w:before="120" w:after="60"/>
      <w:jc w:val="center"/>
    </w:pPr>
    <w:rPr>
      <w:rFonts w:ascii="Arial" w:eastAsia="ＭＳ ゴシック" w:hAnsi="Arial"/>
    </w:rPr>
  </w:style>
  <w:style w:type="character" w:styleId="ac">
    <w:name w:val="footnote reference"/>
    <w:semiHidden/>
    <w:rPr>
      <w:sz w:val="20"/>
      <w:vertAlign w:val="superscript"/>
    </w:rPr>
  </w:style>
  <w:style w:type="paragraph" w:styleId="ad">
    <w:name w:val="footnote text"/>
    <w:basedOn w:val="a"/>
    <w:semiHidden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e">
    <w:name w:val="章題"/>
    <w:basedOn w:val="a"/>
    <w:next w:val="a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">
    <w:name w:val="章副題"/>
    <w:basedOn w:val="ae"/>
    <w:next w:val="a"/>
    <w:pPr>
      <w:spacing w:before="0" w:after="480" w:line="240" w:lineRule="auto"/>
    </w:pPr>
    <w:rPr>
      <w:i/>
      <w:sz w:val="24"/>
    </w:rPr>
  </w:style>
  <w:style w:type="paragraph" w:customStyle="1" w:styleId="af0">
    <w:name w:val="図番号"/>
    <w:basedOn w:val="af1"/>
    <w:next w:val="a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1">
    <w:name w:val="図"/>
    <w:basedOn w:val="a"/>
    <w:next w:val="a"/>
    <w:pPr>
      <w:keepNext/>
      <w:spacing w:before="320" w:after="60"/>
      <w:jc w:val="center"/>
    </w:pPr>
  </w:style>
  <w:style w:type="paragraph" w:styleId="af2">
    <w:name w:val="table of figures"/>
    <w:basedOn w:val="a"/>
    <w:semiHidden/>
    <w:pPr>
      <w:tabs>
        <w:tab w:val="right" w:leader="dot" w:pos="8883"/>
      </w:tabs>
      <w:spacing w:before="70" w:after="70"/>
      <w:ind w:left="794" w:hanging="794"/>
    </w:pPr>
  </w:style>
  <w:style w:type="character" w:styleId="af3">
    <w:name w:val="endnote reference"/>
    <w:semiHidden/>
    <w:rPr>
      <w:b/>
      <w:vertAlign w:val="superscript"/>
    </w:rPr>
  </w:style>
  <w:style w:type="paragraph" w:styleId="af4">
    <w:name w:val="endnote text"/>
    <w:basedOn w:val="a"/>
    <w:semiHidden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0">
    <w:name w:val="toc 1"/>
    <w:basedOn w:val="a"/>
    <w:uiPriority w:val="39"/>
    <w:rsid w:val="00525A51"/>
    <w:pPr>
      <w:tabs>
        <w:tab w:val="right" w:leader="dot" w:pos="8883"/>
      </w:tabs>
    </w:pPr>
    <w:rPr>
      <w:rFonts w:ascii="ＭＳ ゴシック" w:eastAsia="ＭＳ ゴシック"/>
    </w:rPr>
  </w:style>
  <w:style w:type="paragraph" w:styleId="20">
    <w:name w:val="toc 2"/>
    <w:basedOn w:val="a"/>
    <w:uiPriority w:val="39"/>
    <w:rsid w:val="00525A51"/>
    <w:pPr>
      <w:tabs>
        <w:tab w:val="right" w:leader="dot" w:pos="8883"/>
      </w:tabs>
      <w:ind w:left="284" w:right="1440"/>
    </w:pPr>
    <w:rPr>
      <w:rFonts w:ascii="ＭＳ ゴシック" w:eastAsia="ＭＳ ゴシック"/>
    </w:rPr>
  </w:style>
  <w:style w:type="paragraph" w:styleId="30">
    <w:name w:val="toc 3"/>
    <w:basedOn w:val="a"/>
    <w:semiHidden/>
    <w:rsid w:val="00525A51"/>
    <w:pPr>
      <w:tabs>
        <w:tab w:val="right" w:leader="dot" w:pos="8883"/>
      </w:tabs>
      <w:ind w:left="567"/>
    </w:pPr>
    <w:rPr>
      <w:rFonts w:ascii="ＭＳ ゴシック" w:eastAsia="ＭＳ ゴシック" w:hAnsi="Arial"/>
    </w:rPr>
  </w:style>
  <w:style w:type="paragraph" w:customStyle="1" w:styleId="af5">
    <w:name w:val="表番号"/>
    <w:basedOn w:val="af1"/>
    <w:next w:val="a"/>
    <w:rPr>
      <w:rFonts w:eastAsia="ＭＳ ゴシック"/>
      <w:b/>
      <w:sz w:val="22"/>
    </w:rPr>
  </w:style>
  <w:style w:type="paragraph" w:customStyle="1" w:styleId="af6">
    <w:name w:val="目次見出し"/>
    <w:pPr>
      <w:widowControl w:val="0"/>
      <w:adjustRightInd w:val="0"/>
      <w:spacing w:line="288" w:lineRule="auto"/>
      <w:jc w:val="center"/>
      <w:textAlignment w:val="baseline"/>
    </w:pPr>
    <w:rPr>
      <w:rFonts w:eastAsia="ＭＳ ゴシック"/>
      <w:sz w:val="40"/>
    </w:rPr>
  </w:style>
  <w:style w:type="paragraph" w:styleId="40">
    <w:name w:val="toc 4"/>
    <w:basedOn w:val="a"/>
    <w:next w:val="a"/>
    <w:semiHidden/>
    <w:pPr>
      <w:tabs>
        <w:tab w:val="right" w:leader="dot" w:pos="8883"/>
      </w:tabs>
      <w:ind w:left="1275"/>
    </w:pPr>
  </w:style>
  <w:style w:type="paragraph" w:styleId="50">
    <w:name w:val="toc 5"/>
    <w:basedOn w:val="a"/>
    <w:next w:val="a"/>
    <w:semiHidden/>
    <w:pPr>
      <w:tabs>
        <w:tab w:val="right" w:leader="dot" w:pos="8883"/>
      </w:tabs>
      <w:ind w:left="1700"/>
    </w:pPr>
  </w:style>
  <w:style w:type="paragraph" w:styleId="60">
    <w:name w:val="toc 6"/>
    <w:basedOn w:val="a"/>
    <w:next w:val="a"/>
    <w:semiHidden/>
    <w:pPr>
      <w:tabs>
        <w:tab w:val="right" w:leader="dot" w:pos="8883"/>
      </w:tabs>
      <w:ind w:left="2125"/>
    </w:pPr>
  </w:style>
  <w:style w:type="paragraph" w:styleId="70">
    <w:name w:val="toc 7"/>
    <w:basedOn w:val="a"/>
    <w:next w:val="a"/>
    <w:semiHidden/>
    <w:pPr>
      <w:tabs>
        <w:tab w:val="right" w:leader="dot" w:pos="8883"/>
      </w:tabs>
      <w:ind w:left="2550"/>
    </w:pPr>
  </w:style>
  <w:style w:type="paragraph" w:styleId="80">
    <w:name w:val="toc 8"/>
    <w:basedOn w:val="a"/>
    <w:next w:val="a"/>
    <w:semiHidden/>
    <w:pPr>
      <w:tabs>
        <w:tab w:val="right" w:leader="dot" w:pos="8883"/>
      </w:tabs>
      <w:ind w:left="2975"/>
    </w:pPr>
  </w:style>
  <w:style w:type="paragraph" w:styleId="90">
    <w:name w:val="toc 9"/>
    <w:basedOn w:val="a"/>
    <w:next w:val="a"/>
    <w:semiHidden/>
    <w:pPr>
      <w:tabs>
        <w:tab w:val="right" w:leader="dot" w:pos="8883"/>
      </w:tabs>
      <w:ind w:left="3400"/>
    </w:pPr>
  </w:style>
  <w:style w:type="character" w:styleId="af7">
    <w:name w:val="Hyperlink"/>
    <w:uiPriority w:val="99"/>
    <w:rPr>
      <w:color w:val="0000FF"/>
      <w:u w:val="single"/>
    </w:r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a">
    <w:name w:val="annotation reference"/>
    <w:semiHidden/>
    <w:rPr>
      <w:sz w:val="18"/>
      <w:szCs w:val="18"/>
    </w:rPr>
  </w:style>
  <w:style w:type="paragraph" w:styleId="afb">
    <w:name w:val="annotation text"/>
    <w:basedOn w:val="a"/>
    <w:semiHidden/>
  </w:style>
  <w:style w:type="paragraph" w:styleId="afc">
    <w:name w:val="annotation subject"/>
    <w:basedOn w:val="afb"/>
    <w:next w:val="afb"/>
    <w:semiHidden/>
    <w:rPr>
      <w:b/>
      <w:bCs/>
    </w:rPr>
  </w:style>
  <w:style w:type="paragraph" w:styleId="afd">
    <w:name w:val="Body Text Indent"/>
    <w:basedOn w:val="a"/>
    <w:pPr>
      <w:ind w:left="630" w:hangingChars="300" w:hanging="630"/>
    </w:pPr>
    <w:rPr>
      <w:bCs/>
    </w:rPr>
  </w:style>
  <w:style w:type="paragraph" w:styleId="21">
    <w:name w:val="Body Text Indent 2"/>
    <w:basedOn w:val="a"/>
    <w:pPr>
      <w:ind w:left="632" w:hangingChars="300" w:hanging="632"/>
    </w:pPr>
    <w:rPr>
      <w:bCs/>
    </w:rPr>
  </w:style>
  <w:style w:type="paragraph" w:styleId="31">
    <w:name w:val="Body Text Indent 3"/>
    <w:basedOn w:val="a"/>
    <w:pPr>
      <w:ind w:left="210" w:hangingChars="100" w:hanging="210"/>
    </w:pPr>
    <w:rPr>
      <w:bCs/>
    </w:rPr>
  </w:style>
  <w:style w:type="table" w:styleId="afe">
    <w:name w:val="Table Grid"/>
    <w:basedOn w:val="a1"/>
    <w:rsid w:val="008B3F8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スタイル 図表番号 + 中央揃え"/>
    <w:basedOn w:val="ab"/>
    <w:rsid w:val="005C1278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customStyle="1" w:styleId="aff0">
    <w:name w:val="一太郎８/９"/>
    <w:rsid w:val="00163A0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ff1">
    <w:name w:val="Note Heading"/>
    <w:basedOn w:val="a"/>
    <w:next w:val="a"/>
    <w:rsid w:val="00163A0E"/>
    <w:pPr>
      <w:overflowPunct/>
      <w:topLinePunct w:val="0"/>
      <w:adjustRightInd/>
      <w:jc w:val="center"/>
      <w:textAlignment w:val="auto"/>
    </w:pPr>
    <w:rPr>
      <w:rFonts w:ascii="Arial" w:hAnsi="Arial"/>
      <w:kern w:val="2"/>
      <w:szCs w:val="24"/>
    </w:rPr>
  </w:style>
  <w:style w:type="paragraph" w:styleId="aff2">
    <w:name w:val="List Paragraph"/>
    <w:basedOn w:val="a"/>
    <w:uiPriority w:val="34"/>
    <w:qFormat/>
    <w:rsid w:val="00FF1BA6"/>
    <w:pPr>
      <w:overflowPunct/>
      <w:topLinePunct w:val="0"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table" w:customStyle="1" w:styleId="11">
    <w:name w:val="表 (格子)1"/>
    <w:basedOn w:val="a1"/>
    <w:next w:val="afe"/>
    <w:uiPriority w:val="59"/>
    <w:rsid w:val="00606E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e"/>
    <w:uiPriority w:val="59"/>
    <w:rsid w:val="003330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Closing"/>
    <w:basedOn w:val="a"/>
    <w:link w:val="aff4"/>
    <w:rsid w:val="003B4F2F"/>
    <w:pPr>
      <w:jc w:val="right"/>
    </w:pPr>
  </w:style>
  <w:style w:type="character" w:customStyle="1" w:styleId="aff4">
    <w:name w:val="結語 (文字)"/>
    <w:basedOn w:val="a0"/>
    <w:link w:val="aff3"/>
    <w:rsid w:val="003B4F2F"/>
    <w:rPr>
      <w:rFonts w:ascii="Times New Roman" w:hAnsi="Times New Roman"/>
      <w:kern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yamamoto\Application%20Data\Microsoft\Templates\&#23455;&#26045;&#26041;&#3734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実施方針.dot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要求水準書</vt:lpstr>
    </vt:vector>
  </TitlesOfParts>
  <Company>Microsoft</Company>
  <LinksUpToDate>false</LinksUpToDate>
  <CharactersWithSpaces>93</CharactersWithSpaces>
  <SharedDoc>false</SharedDoc>
  <HLinks>
    <vt:vector size="264" baseType="variant">
      <vt:variant>
        <vt:i4>1441846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_Toc324093807</vt:lpwstr>
      </vt:variant>
      <vt:variant>
        <vt:i4>1441846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_Toc324093806</vt:lpwstr>
      </vt:variant>
      <vt:variant>
        <vt:i4>1441846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_Toc324093805</vt:lpwstr>
      </vt:variant>
      <vt:variant>
        <vt:i4>1441846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_Toc324093804</vt:lpwstr>
      </vt:variant>
      <vt:variant>
        <vt:i4>1441846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_Toc324093803</vt:lpwstr>
      </vt:variant>
      <vt:variant>
        <vt:i4>1441846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_Toc324093802</vt:lpwstr>
      </vt:variant>
      <vt:variant>
        <vt:i4>1441846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_Toc324093801</vt:lpwstr>
      </vt:variant>
      <vt:variant>
        <vt:i4>1441846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_Toc324093800</vt:lpwstr>
      </vt:variant>
      <vt:variant>
        <vt:i4>2031673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_Toc324093799</vt:lpwstr>
      </vt:variant>
      <vt:variant>
        <vt:i4>2031673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_Toc324093798</vt:lpwstr>
      </vt:variant>
      <vt:variant>
        <vt:i4>2031673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_Toc324093797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_Toc324093796</vt:lpwstr>
      </vt:variant>
      <vt:variant>
        <vt:i4>2031673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_Toc324093795</vt:lpwstr>
      </vt:variant>
      <vt:variant>
        <vt:i4>2031673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_Toc324093794</vt:lpwstr>
      </vt:variant>
      <vt:variant>
        <vt:i4>2031673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_Toc324093793</vt:lpwstr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_Toc324093792</vt:lpwstr>
      </vt:variant>
      <vt:variant>
        <vt:i4>2031673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_Toc324093791</vt:lpwstr>
      </vt:variant>
      <vt:variant>
        <vt:i4>2031673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_Toc324093790</vt:lpwstr>
      </vt:variant>
      <vt:variant>
        <vt:i4>1966137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_Toc324093789</vt:lpwstr>
      </vt:variant>
      <vt:variant>
        <vt:i4>1966137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_Toc324093788</vt:lpwstr>
      </vt:variant>
      <vt:variant>
        <vt:i4>1966137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_Toc324093787</vt:lpwstr>
      </vt:variant>
      <vt:variant>
        <vt:i4>1966137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_Toc324093786</vt:lpwstr>
      </vt:variant>
      <vt:variant>
        <vt:i4>1966137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_Toc324093785</vt:lpwstr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_Toc324093784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_Toc324093783</vt:lpwstr>
      </vt:variant>
      <vt:variant>
        <vt:i4>1966137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_Toc324093782</vt:lpwstr>
      </vt:variant>
      <vt:variant>
        <vt:i4>1966137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_Toc324093781</vt:lpwstr>
      </vt:variant>
      <vt:variant>
        <vt:i4>1966137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_Toc324093780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_Toc324093779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_Toc324093778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_Toc324093777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_Toc324093776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_Toc324093775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_Toc324093774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_Toc324093773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_Toc324093772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_Toc324093771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_Toc324093770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_Toc324093769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_Toc324093768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_Toc324093767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_Toc324093766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_Toc324093765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_Toc324093764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井戸　孝洋</cp:lastModifiedBy>
  <cp:revision>4</cp:revision>
  <cp:lastPrinted>2025-03-06T04:49:00Z</cp:lastPrinted>
  <dcterms:created xsi:type="dcterms:W3CDTF">2015-12-03T05:34:00Z</dcterms:created>
  <dcterms:modified xsi:type="dcterms:W3CDTF">2025-03-06T04:49:00Z</dcterms:modified>
</cp:coreProperties>
</file>