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926F" w14:textId="77777777" w:rsidR="003B4F2F" w:rsidRPr="007922A6" w:rsidRDefault="0033554F" w:rsidP="0007691E">
      <w:pPr>
        <w:outlineLvl w:val="0"/>
        <w:rPr>
          <w:rFonts w:ascii="ＭＳ ゴシック" w:eastAsia="ＭＳ ゴシック" w:hAnsi="ＭＳ ゴシック"/>
        </w:rPr>
      </w:pPr>
      <w:bookmarkStart w:id="0" w:name="_Toc368929558"/>
      <w:bookmarkStart w:id="1" w:name="_Toc434930512"/>
      <w:r>
        <w:rPr>
          <w:rFonts w:ascii="ＭＳ ゴシック" w:eastAsia="ＭＳ ゴシック" w:hAnsi="ＭＳ ゴシック" w:hint="eastAsia"/>
        </w:rPr>
        <w:t>（</w:t>
      </w:r>
      <w:r w:rsidR="003B4F2F" w:rsidRPr="007922A6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１）</w:t>
      </w:r>
      <w:r w:rsidR="003B4F2F" w:rsidRPr="007922A6">
        <w:rPr>
          <w:rFonts w:ascii="ＭＳ ゴシック" w:eastAsia="ＭＳ ゴシック" w:hAnsi="ＭＳ ゴシック" w:hint="eastAsia"/>
        </w:rPr>
        <w:t>参加</w:t>
      </w:r>
      <w:r>
        <w:rPr>
          <w:rFonts w:ascii="ＭＳ ゴシック" w:eastAsia="ＭＳ ゴシック" w:hAnsi="ＭＳ ゴシック" w:hint="eastAsia"/>
        </w:rPr>
        <w:t>申込</w:t>
      </w:r>
      <w:r w:rsidR="003B4F2F" w:rsidRPr="007922A6">
        <w:rPr>
          <w:rFonts w:ascii="ＭＳ ゴシック" w:eastAsia="ＭＳ ゴシック" w:hAnsi="ＭＳ ゴシック" w:hint="eastAsia"/>
        </w:rPr>
        <w:t>書</w:t>
      </w:r>
      <w:bookmarkEnd w:id="0"/>
      <w:bookmarkEnd w:id="1"/>
    </w:p>
    <w:p w14:paraId="35818903" w14:textId="77777777" w:rsidR="003B4F2F" w:rsidRPr="007922A6" w:rsidRDefault="003B4F2F" w:rsidP="003B4F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33554F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Pr="007922A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5720604" w14:textId="77777777" w:rsidR="00255C79" w:rsidRDefault="00255C79" w:rsidP="00255C79">
      <w:pPr>
        <w:ind w:right="420"/>
      </w:pPr>
    </w:p>
    <w:p w14:paraId="425D9DB2" w14:textId="77777777" w:rsidR="003B4F2F" w:rsidRPr="007922A6" w:rsidRDefault="004F75CE" w:rsidP="003B4F2F">
      <w:pPr>
        <w:jc w:val="right"/>
      </w:pPr>
      <w:r>
        <w:rPr>
          <w:rFonts w:hint="eastAsia"/>
        </w:rPr>
        <w:t>令和</w:t>
      </w:r>
      <w:r w:rsidR="003B4F2F" w:rsidRPr="007922A6">
        <w:rPr>
          <w:rFonts w:hint="eastAsia"/>
        </w:rPr>
        <w:t xml:space="preserve">　　年　　月　　日</w:t>
      </w:r>
    </w:p>
    <w:p w14:paraId="1C779221" w14:textId="1F1202E2" w:rsidR="0033554F" w:rsidRDefault="00567C56" w:rsidP="003B4F2F">
      <w:r>
        <w:rPr>
          <w:rFonts w:hint="eastAsia"/>
        </w:rPr>
        <w:t>羽咋市</w:t>
      </w:r>
      <w:r w:rsidR="0014439F">
        <w:rPr>
          <w:rFonts w:hint="eastAsia"/>
        </w:rPr>
        <w:t>上下水道事業管理者</w:t>
      </w:r>
    </w:p>
    <w:p w14:paraId="322DB503" w14:textId="701674E1" w:rsidR="003B4F2F" w:rsidRDefault="0014439F" w:rsidP="003B4F2F">
      <w:r>
        <w:rPr>
          <w:rFonts w:hint="eastAsia"/>
        </w:rPr>
        <w:t>羽咋市長　　岸　博一</w:t>
      </w:r>
      <w:r w:rsidR="003B4F2F" w:rsidRPr="007922A6">
        <w:rPr>
          <w:rFonts w:hint="eastAsia"/>
        </w:rPr>
        <w:t xml:space="preserve">　</w:t>
      </w:r>
      <w:r w:rsidR="0033554F">
        <w:rPr>
          <w:rFonts w:hint="eastAsia"/>
        </w:rPr>
        <w:t xml:space="preserve">　</w:t>
      </w:r>
      <w:r w:rsidR="003B4F2F" w:rsidRPr="007922A6">
        <w:rPr>
          <w:rFonts w:hint="eastAsia"/>
        </w:rPr>
        <w:t>様</w:t>
      </w:r>
    </w:p>
    <w:p w14:paraId="1E85F056" w14:textId="77777777" w:rsidR="00255C79" w:rsidRPr="007922A6" w:rsidRDefault="00255C79" w:rsidP="003B4F2F"/>
    <w:p w14:paraId="1361C838" w14:textId="77777777" w:rsidR="003B4F2F" w:rsidRPr="007922A6" w:rsidRDefault="003B4F2F" w:rsidP="003B4F2F">
      <w:pPr>
        <w:ind w:leftChars="2000" w:left="4200"/>
      </w:pPr>
      <w:r w:rsidRPr="007922A6">
        <w:rPr>
          <w:rFonts w:hint="eastAsia"/>
        </w:rPr>
        <w:t>商号又は名称</w:t>
      </w:r>
    </w:p>
    <w:p w14:paraId="294ACFEE" w14:textId="77777777" w:rsidR="003B4F2F" w:rsidRPr="007922A6" w:rsidRDefault="003B4F2F" w:rsidP="003B4F2F">
      <w:pPr>
        <w:ind w:leftChars="2000" w:left="4200"/>
      </w:pPr>
      <w:r w:rsidRPr="003B4F2F">
        <w:rPr>
          <w:rFonts w:hint="eastAsia"/>
          <w:spacing w:val="157"/>
          <w:kern w:val="0"/>
          <w:fitText w:val="1260" w:id="983402496"/>
        </w:rPr>
        <w:t>所在</w:t>
      </w:r>
      <w:r w:rsidRPr="003B4F2F">
        <w:rPr>
          <w:rFonts w:hint="eastAsia"/>
          <w:spacing w:val="1"/>
          <w:kern w:val="0"/>
          <w:fitText w:val="1260" w:id="983402496"/>
        </w:rPr>
        <w:t>地</w:t>
      </w:r>
    </w:p>
    <w:p w14:paraId="3617B128" w14:textId="77777777" w:rsidR="003B4F2F" w:rsidRPr="007922A6" w:rsidRDefault="003B4F2F" w:rsidP="003B4F2F">
      <w:pPr>
        <w:ind w:leftChars="2000" w:left="4200"/>
      </w:pPr>
      <w:r w:rsidRPr="003B4F2F">
        <w:rPr>
          <w:rFonts w:hint="eastAsia"/>
          <w:spacing w:val="26"/>
          <w:kern w:val="0"/>
          <w:fitText w:val="1260" w:id="983402497"/>
        </w:rPr>
        <w:t>代表者氏</w:t>
      </w:r>
      <w:r w:rsidRPr="003B4F2F">
        <w:rPr>
          <w:rFonts w:hint="eastAsia"/>
          <w:spacing w:val="1"/>
          <w:kern w:val="0"/>
          <w:fitText w:val="1260" w:id="983402497"/>
        </w:rPr>
        <w:t>名</w:t>
      </w:r>
      <w:r w:rsidRPr="007922A6">
        <w:rPr>
          <w:rFonts w:hint="eastAsia"/>
          <w:kern w:val="0"/>
        </w:rPr>
        <w:t xml:space="preserve">　　　　　　　　　　　　　　　印</w:t>
      </w:r>
    </w:p>
    <w:p w14:paraId="45F42140" w14:textId="77777777" w:rsidR="003B4F2F" w:rsidRPr="007922A6" w:rsidRDefault="003B4F2F" w:rsidP="003B4F2F"/>
    <w:p w14:paraId="41AC664C" w14:textId="77777777" w:rsidR="003B4F2F" w:rsidRPr="007922A6" w:rsidRDefault="003B4F2F" w:rsidP="003B4F2F">
      <w:pPr>
        <w:ind w:firstLineChars="100" w:firstLine="210"/>
      </w:pPr>
      <w:r w:rsidRPr="007922A6">
        <w:rPr>
          <w:rFonts w:hint="eastAsia"/>
        </w:rPr>
        <w:t>下記</w:t>
      </w:r>
      <w:r w:rsidR="00AE6678">
        <w:rPr>
          <w:rFonts w:hint="eastAsia"/>
        </w:rPr>
        <w:t>事業</w:t>
      </w:r>
      <w:r w:rsidRPr="007922A6">
        <w:rPr>
          <w:rFonts w:hint="eastAsia"/>
        </w:rPr>
        <w:t>の</w:t>
      </w:r>
      <w:r w:rsidR="003F1561">
        <w:rPr>
          <w:rFonts w:hint="eastAsia"/>
        </w:rPr>
        <w:t>提案書</w:t>
      </w:r>
      <w:r w:rsidRPr="007922A6">
        <w:rPr>
          <w:rFonts w:hint="eastAsia"/>
        </w:rPr>
        <w:t>に基づく選定について関心がありますので、必要な書類を添付して参加の希望を表明します。</w:t>
      </w:r>
    </w:p>
    <w:p w14:paraId="0DDD477B" w14:textId="77777777" w:rsidR="003B4F2F" w:rsidRPr="007922A6" w:rsidRDefault="003B4F2F" w:rsidP="003B4F2F">
      <w:pPr>
        <w:ind w:firstLineChars="100" w:firstLine="210"/>
      </w:pPr>
      <w:r w:rsidRPr="007922A6">
        <w:rPr>
          <w:rFonts w:hint="eastAsia"/>
        </w:rPr>
        <w:t>なお、</w:t>
      </w:r>
      <w:r w:rsidR="00DF24C5" w:rsidRPr="00271873">
        <w:rPr>
          <w:rFonts w:hint="eastAsia"/>
        </w:rPr>
        <w:t>プロポーザル実施要領</w:t>
      </w:r>
      <w:r w:rsidR="009B2908" w:rsidRPr="00271873">
        <w:rPr>
          <w:rFonts w:hint="eastAsia"/>
        </w:rPr>
        <w:t>1.3</w:t>
      </w:r>
      <w:r w:rsidR="009B2908" w:rsidRPr="00271873">
        <w:rPr>
          <w:rFonts w:hint="eastAsia"/>
        </w:rPr>
        <w:t>応募条件の各</w:t>
      </w:r>
      <w:r w:rsidR="009B2908">
        <w:rPr>
          <w:rFonts w:hint="eastAsia"/>
        </w:rPr>
        <w:t>要件</w:t>
      </w:r>
      <w:r w:rsidR="00DF24C5">
        <w:rPr>
          <w:rFonts w:hint="eastAsia"/>
        </w:rPr>
        <w:t>を満たしている者であること、</w:t>
      </w:r>
      <w:r w:rsidRPr="007922A6">
        <w:rPr>
          <w:rFonts w:hint="eastAsia"/>
        </w:rPr>
        <w:t>本書及び添付書類の記載事項は事実と相違ないことを誓約します。</w:t>
      </w:r>
    </w:p>
    <w:p w14:paraId="7D0BF34D" w14:textId="77777777" w:rsidR="003B4F2F" w:rsidRPr="007922A6" w:rsidRDefault="003B4F2F" w:rsidP="00DF24C5"/>
    <w:p w14:paraId="4E81C4F6" w14:textId="77777777" w:rsidR="003B4F2F" w:rsidRPr="007922A6" w:rsidRDefault="003B4F2F" w:rsidP="003B4F2F">
      <w:pPr>
        <w:pStyle w:val="aff1"/>
      </w:pPr>
      <w:r w:rsidRPr="007922A6">
        <w:rPr>
          <w:rFonts w:hint="eastAsia"/>
        </w:rPr>
        <w:t>記</w:t>
      </w:r>
    </w:p>
    <w:p w14:paraId="636DF219" w14:textId="77777777" w:rsidR="003B4F2F" w:rsidRPr="007922A6" w:rsidRDefault="003B4F2F" w:rsidP="003B4F2F">
      <w:pPr>
        <w:ind w:leftChars="200" w:left="420"/>
      </w:pPr>
      <w:r w:rsidRPr="007922A6">
        <w:rPr>
          <w:rFonts w:hint="eastAsia"/>
        </w:rPr>
        <w:t>１．対象</w:t>
      </w:r>
      <w:r w:rsidR="00AE6678">
        <w:rPr>
          <w:rFonts w:hint="eastAsia"/>
        </w:rPr>
        <w:t>事業</w:t>
      </w:r>
    </w:p>
    <w:p w14:paraId="0BED9608" w14:textId="62A2DFA7" w:rsidR="003B4F2F" w:rsidRPr="00271873" w:rsidRDefault="0033554F" w:rsidP="003B4F2F">
      <w:pPr>
        <w:ind w:leftChars="200" w:left="420" w:firstLineChars="100" w:firstLine="210"/>
      </w:pPr>
      <w:r w:rsidRPr="00271873">
        <w:rPr>
          <w:rFonts w:hint="eastAsia"/>
        </w:rPr>
        <w:t>（１）</w:t>
      </w:r>
      <w:r w:rsidR="003B4F2F" w:rsidRPr="00271873">
        <w:rPr>
          <w:rFonts w:hint="eastAsia"/>
        </w:rPr>
        <w:t xml:space="preserve">名称　</w:t>
      </w:r>
      <w:r w:rsidR="00567C56" w:rsidRPr="00271873">
        <w:rPr>
          <w:rFonts w:hint="eastAsia"/>
        </w:rPr>
        <w:t>羽咋</w:t>
      </w:r>
      <w:r w:rsidR="00367436" w:rsidRPr="00271873">
        <w:rPr>
          <w:rFonts w:hint="eastAsia"/>
        </w:rPr>
        <w:t>市上下</w:t>
      </w:r>
      <w:r w:rsidR="00EF0A4F" w:rsidRPr="00271873">
        <w:rPr>
          <w:rFonts w:hint="eastAsia"/>
        </w:rPr>
        <w:t>水道料金</w:t>
      </w:r>
      <w:r w:rsidRPr="00271873">
        <w:rPr>
          <w:rFonts w:hint="eastAsia"/>
        </w:rPr>
        <w:t>システム</w:t>
      </w:r>
      <w:r w:rsidR="00DF24C5" w:rsidRPr="00271873">
        <w:rPr>
          <w:rFonts w:hint="eastAsia"/>
        </w:rPr>
        <w:t>導入</w:t>
      </w:r>
      <w:r w:rsidR="00AE6678" w:rsidRPr="00271873">
        <w:rPr>
          <w:rFonts w:hint="eastAsia"/>
        </w:rPr>
        <w:t>事業</w:t>
      </w:r>
    </w:p>
    <w:p w14:paraId="34A1686E" w14:textId="141EF1D0" w:rsidR="003B4F2F" w:rsidRPr="00271873" w:rsidRDefault="0033554F" w:rsidP="003B4F2F">
      <w:pPr>
        <w:pStyle w:val="aff3"/>
        <w:ind w:leftChars="200" w:left="420" w:right="420" w:firstLineChars="100" w:firstLine="210"/>
        <w:jc w:val="left"/>
      </w:pPr>
      <w:r w:rsidRPr="00271873">
        <w:rPr>
          <w:rFonts w:hint="eastAsia"/>
        </w:rPr>
        <w:t>（２）</w:t>
      </w:r>
      <w:r w:rsidR="003B4F2F" w:rsidRPr="00271873">
        <w:rPr>
          <w:rFonts w:hint="eastAsia"/>
        </w:rPr>
        <w:t xml:space="preserve">履行期限　</w:t>
      </w:r>
      <w:r w:rsidR="004F75CE" w:rsidRPr="00271873">
        <w:rPr>
          <w:rFonts w:hint="eastAsia"/>
        </w:rPr>
        <w:t>令和</w:t>
      </w:r>
      <w:r w:rsidR="00903846" w:rsidRPr="00271873">
        <w:rPr>
          <w:rFonts w:hint="eastAsia"/>
        </w:rPr>
        <w:t>8</w:t>
      </w:r>
      <w:r w:rsidR="003B4F2F" w:rsidRPr="00271873">
        <w:rPr>
          <w:rFonts w:hint="eastAsia"/>
        </w:rPr>
        <w:t>年</w:t>
      </w:r>
      <w:r w:rsidR="00903846" w:rsidRPr="00271873">
        <w:rPr>
          <w:rFonts w:hint="eastAsia"/>
        </w:rPr>
        <w:t>3</w:t>
      </w:r>
      <w:r w:rsidR="003B4F2F" w:rsidRPr="00271873">
        <w:rPr>
          <w:rFonts w:hint="eastAsia"/>
        </w:rPr>
        <w:t>月</w:t>
      </w:r>
      <w:r w:rsidR="00903846" w:rsidRPr="00271873">
        <w:rPr>
          <w:rFonts w:hint="eastAsia"/>
        </w:rPr>
        <w:t>31</w:t>
      </w:r>
      <w:r w:rsidR="003B4F2F" w:rsidRPr="00271873">
        <w:rPr>
          <w:rFonts w:hint="eastAsia"/>
        </w:rPr>
        <w:t>日</w:t>
      </w:r>
    </w:p>
    <w:p w14:paraId="2F300E4B" w14:textId="77777777" w:rsidR="003B4F2F" w:rsidRPr="00271873" w:rsidRDefault="003B4F2F" w:rsidP="003B4F2F">
      <w:pPr>
        <w:pStyle w:val="aff3"/>
        <w:ind w:right="420"/>
        <w:jc w:val="left"/>
      </w:pPr>
    </w:p>
    <w:p w14:paraId="61A10DEA" w14:textId="4651279A" w:rsidR="003B4F2F" w:rsidRPr="007922A6" w:rsidRDefault="003B4F2F" w:rsidP="00271873">
      <w:pPr>
        <w:pStyle w:val="aff3"/>
        <w:ind w:leftChars="200" w:left="420" w:right="420"/>
        <w:jc w:val="left"/>
      </w:pPr>
      <w:r w:rsidRPr="00271873">
        <w:rPr>
          <w:rFonts w:hint="eastAsia"/>
        </w:rPr>
        <w:t>２．</w:t>
      </w:r>
      <w:r w:rsidR="00DF24C5" w:rsidRPr="00271873">
        <w:rPr>
          <w:rFonts w:hint="eastAsia"/>
        </w:rPr>
        <w:t>公募</w:t>
      </w:r>
      <w:r w:rsidRPr="00271873">
        <w:rPr>
          <w:rFonts w:hint="eastAsia"/>
        </w:rPr>
        <w:t xml:space="preserve">日　</w:t>
      </w:r>
      <w:r w:rsidR="004F75CE" w:rsidRPr="00271873">
        <w:rPr>
          <w:rFonts w:hint="eastAsia"/>
        </w:rPr>
        <w:t>令和</w:t>
      </w:r>
      <w:r w:rsidR="00903846" w:rsidRPr="00271873">
        <w:rPr>
          <w:rFonts w:hint="eastAsia"/>
        </w:rPr>
        <w:t>7</w:t>
      </w:r>
      <w:r w:rsidR="004F75CE" w:rsidRPr="00271873">
        <w:rPr>
          <w:rFonts w:hint="eastAsia"/>
        </w:rPr>
        <w:t>年</w:t>
      </w:r>
      <w:r w:rsidR="00903846" w:rsidRPr="00271873">
        <w:rPr>
          <w:rFonts w:hint="eastAsia"/>
        </w:rPr>
        <w:t>3</w:t>
      </w:r>
      <w:r w:rsidR="004F75CE" w:rsidRPr="00271873">
        <w:rPr>
          <w:rFonts w:hint="eastAsia"/>
        </w:rPr>
        <w:t>月</w:t>
      </w:r>
      <w:r w:rsidR="00271873">
        <w:rPr>
          <w:rFonts w:hint="eastAsia"/>
        </w:rPr>
        <w:t>13</w:t>
      </w:r>
      <w:r w:rsidR="004F75CE" w:rsidRPr="00271873">
        <w:rPr>
          <w:rFonts w:hint="eastAsia"/>
        </w:rPr>
        <w:t>日</w:t>
      </w:r>
    </w:p>
    <w:p w14:paraId="7A9FAC76" w14:textId="77777777" w:rsidR="003B4F2F" w:rsidRDefault="003B4F2F" w:rsidP="003B4F2F">
      <w:pPr>
        <w:pStyle w:val="aff3"/>
        <w:ind w:right="420"/>
        <w:jc w:val="left"/>
      </w:pPr>
    </w:p>
    <w:p w14:paraId="5AA81EA1" w14:textId="77777777" w:rsidR="003B4F2F" w:rsidRPr="007922A6" w:rsidRDefault="003B4F2F" w:rsidP="003B4F2F">
      <w:pPr>
        <w:pStyle w:val="aff3"/>
        <w:ind w:leftChars="200" w:left="420" w:right="420"/>
        <w:jc w:val="left"/>
      </w:pPr>
      <w:r w:rsidRPr="007922A6">
        <w:rPr>
          <w:rFonts w:hint="eastAsia"/>
        </w:rPr>
        <w:t>３．添付書類</w:t>
      </w:r>
    </w:p>
    <w:p w14:paraId="7EABF8C0" w14:textId="384342F3" w:rsidR="003B4F2F" w:rsidRPr="007922A6" w:rsidRDefault="00314EFF" w:rsidP="00DE7C69">
      <w:pPr>
        <w:numPr>
          <w:ilvl w:val="0"/>
          <w:numId w:val="3"/>
        </w:numPr>
        <w:ind w:left="981" w:hanging="357"/>
      </w:pPr>
      <w:r>
        <w:rPr>
          <w:rFonts w:hint="eastAsia"/>
        </w:rPr>
        <w:t>導入実績</w:t>
      </w:r>
      <w:r w:rsidR="003B4F2F" w:rsidRPr="007922A6">
        <w:rPr>
          <w:rFonts w:hint="eastAsia"/>
        </w:rPr>
        <w:t>表（様式</w:t>
      </w:r>
      <w:r w:rsidR="00903846">
        <w:rPr>
          <w:rFonts w:hint="eastAsia"/>
        </w:rPr>
        <w:t>2</w:t>
      </w:r>
      <w:r w:rsidR="003B4F2F" w:rsidRPr="007922A6">
        <w:rPr>
          <w:rFonts w:hint="eastAsia"/>
        </w:rPr>
        <w:t>）</w:t>
      </w:r>
    </w:p>
    <w:p w14:paraId="2672DE07" w14:textId="082F19B4" w:rsidR="003B4F2F" w:rsidRDefault="0033554F" w:rsidP="00DE7C69">
      <w:pPr>
        <w:numPr>
          <w:ilvl w:val="0"/>
          <w:numId w:val="3"/>
        </w:numPr>
        <w:ind w:left="981" w:hanging="357"/>
      </w:pPr>
      <w:r w:rsidRPr="007922A6">
        <w:rPr>
          <w:rFonts w:hint="eastAsia"/>
        </w:rPr>
        <w:t>営業所</w:t>
      </w:r>
      <w:r>
        <w:rPr>
          <w:rFonts w:hint="eastAsia"/>
        </w:rPr>
        <w:t>表</w:t>
      </w:r>
      <w:r w:rsidR="003B4F2F">
        <w:rPr>
          <w:rFonts w:hint="eastAsia"/>
        </w:rPr>
        <w:t>（様式</w:t>
      </w:r>
      <w:r w:rsidR="00903846">
        <w:rPr>
          <w:rFonts w:hint="eastAsia"/>
        </w:rPr>
        <w:t>3</w:t>
      </w:r>
      <w:r w:rsidR="003B4F2F">
        <w:rPr>
          <w:rFonts w:hint="eastAsia"/>
        </w:rPr>
        <w:t>）</w:t>
      </w:r>
    </w:p>
    <w:p w14:paraId="1FBC8B2F" w14:textId="77777777" w:rsidR="003B4F2F" w:rsidRPr="007922A6" w:rsidRDefault="0033554F" w:rsidP="00DE7C69">
      <w:pPr>
        <w:numPr>
          <w:ilvl w:val="0"/>
          <w:numId w:val="3"/>
        </w:numPr>
        <w:ind w:left="981" w:hanging="357"/>
      </w:pPr>
      <w:r w:rsidRPr="0033554F">
        <w:rPr>
          <w:rFonts w:hint="eastAsia"/>
        </w:rPr>
        <w:t>納税証明書</w:t>
      </w:r>
      <w:r w:rsidR="00DF24C5">
        <w:rPr>
          <w:rFonts w:hint="eastAsia"/>
        </w:rPr>
        <w:t>等</w:t>
      </w:r>
    </w:p>
    <w:p w14:paraId="1F345F58" w14:textId="77777777" w:rsidR="009B2908" w:rsidRDefault="00DF24C5" w:rsidP="00DE7C69">
      <w:pPr>
        <w:numPr>
          <w:ilvl w:val="0"/>
          <w:numId w:val="3"/>
        </w:numPr>
        <w:ind w:left="981" w:hanging="357"/>
      </w:pPr>
      <w:r>
        <w:rPr>
          <w:rFonts w:hint="eastAsia"/>
        </w:rPr>
        <w:t>登記簿謄本</w:t>
      </w:r>
      <w:r w:rsidR="009B2908">
        <w:rPr>
          <w:rFonts w:hint="eastAsia"/>
        </w:rPr>
        <w:t>または履歴事項全部証明書</w:t>
      </w:r>
    </w:p>
    <w:p w14:paraId="373A8192" w14:textId="77777777" w:rsidR="003B4F2F" w:rsidRDefault="009B2908" w:rsidP="00DE7C69">
      <w:pPr>
        <w:numPr>
          <w:ilvl w:val="0"/>
          <w:numId w:val="3"/>
        </w:numPr>
        <w:ind w:left="981" w:hanging="357"/>
      </w:pPr>
      <w:r>
        <w:rPr>
          <w:rFonts w:hint="eastAsia"/>
        </w:rPr>
        <w:t>財務諸表の写し</w:t>
      </w:r>
    </w:p>
    <w:p w14:paraId="5A898645" w14:textId="77777777" w:rsidR="003B4F2F" w:rsidRPr="007922A6" w:rsidRDefault="003B4F2F" w:rsidP="003B4F2F"/>
    <w:p w14:paraId="68F0E2CD" w14:textId="77777777" w:rsidR="003B4F2F" w:rsidRPr="007922A6" w:rsidRDefault="003B4F2F" w:rsidP="003B4F2F">
      <w:pPr>
        <w:pStyle w:val="aff3"/>
        <w:ind w:leftChars="1900" w:left="3990" w:right="420"/>
        <w:jc w:val="left"/>
      </w:pPr>
      <w:r w:rsidRPr="007922A6">
        <w:rPr>
          <w:rFonts w:hint="eastAsia"/>
        </w:rPr>
        <w:t>（担当者連絡先）</w:t>
      </w:r>
    </w:p>
    <w:p w14:paraId="7C39B53A" w14:textId="77777777" w:rsidR="003B4F2F" w:rsidRPr="007922A6" w:rsidRDefault="003B4F2F" w:rsidP="003B4F2F">
      <w:pPr>
        <w:pStyle w:val="aff3"/>
        <w:ind w:leftChars="2000" w:left="4200" w:right="420"/>
        <w:jc w:val="left"/>
      </w:pPr>
      <w:r w:rsidRPr="003B4F2F">
        <w:rPr>
          <w:rFonts w:hint="eastAsia"/>
          <w:spacing w:val="315"/>
          <w:kern w:val="0"/>
          <w:fitText w:val="1050" w:id="983402498"/>
        </w:rPr>
        <w:t>氏</w:t>
      </w:r>
      <w:r w:rsidRPr="003B4F2F">
        <w:rPr>
          <w:rFonts w:hint="eastAsia"/>
          <w:kern w:val="0"/>
          <w:fitText w:val="1050" w:id="983402498"/>
        </w:rPr>
        <w:t>名</w:t>
      </w:r>
    </w:p>
    <w:p w14:paraId="4CEA5B58" w14:textId="77777777" w:rsidR="003B4F2F" w:rsidRPr="007922A6" w:rsidRDefault="003B4F2F" w:rsidP="003B4F2F">
      <w:pPr>
        <w:pStyle w:val="aff3"/>
        <w:ind w:leftChars="2000" w:left="4200" w:right="420"/>
        <w:jc w:val="left"/>
      </w:pPr>
      <w:r w:rsidRPr="007922A6">
        <w:rPr>
          <w:rFonts w:hint="eastAsia"/>
        </w:rPr>
        <w:t>所属・役職</w:t>
      </w:r>
    </w:p>
    <w:p w14:paraId="55BF20C0" w14:textId="77777777" w:rsidR="003B4F2F" w:rsidRPr="007922A6" w:rsidRDefault="003B4F2F" w:rsidP="003B4F2F">
      <w:pPr>
        <w:pStyle w:val="aff3"/>
        <w:ind w:leftChars="2000" w:left="4200" w:right="420"/>
        <w:jc w:val="left"/>
        <w:rPr>
          <w:kern w:val="0"/>
        </w:rPr>
      </w:pPr>
      <w:r w:rsidRPr="003B4F2F">
        <w:rPr>
          <w:rFonts w:hint="eastAsia"/>
          <w:spacing w:val="35"/>
          <w:kern w:val="0"/>
          <w:fitText w:val="1050" w:id="983402499"/>
        </w:rPr>
        <w:t>電話番</w:t>
      </w:r>
      <w:r w:rsidRPr="003B4F2F">
        <w:rPr>
          <w:rFonts w:hint="eastAsia"/>
          <w:kern w:val="0"/>
          <w:fitText w:val="1050" w:id="983402499"/>
        </w:rPr>
        <w:t>号</w:t>
      </w:r>
    </w:p>
    <w:p w14:paraId="2058412A" w14:textId="77777777" w:rsidR="003B4F2F" w:rsidRPr="007922A6" w:rsidRDefault="003B4F2F" w:rsidP="003B4F2F">
      <w:pPr>
        <w:pStyle w:val="aff3"/>
        <w:ind w:leftChars="2000" w:left="4200" w:right="420"/>
        <w:jc w:val="left"/>
      </w:pPr>
      <w:r w:rsidRPr="003B4F2F">
        <w:rPr>
          <w:rFonts w:hint="eastAsia"/>
          <w:spacing w:val="39"/>
          <w:kern w:val="0"/>
          <w:fitText w:val="1050" w:id="983402500"/>
        </w:rPr>
        <w:t>FAX</w:t>
      </w:r>
      <w:r w:rsidRPr="003B4F2F">
        <w:rPr>
          <w:rFonts w:hint="eastAsia"/>
          <w:spacing w:val="39"/>
          <w:kern w:val="0"/>
          <w:fitText w:val="1050" w:id="983402500"/>
        </w:rPr>
        <w:t>番</w:t>
      </w:r>
      <w:r w:rsidRPr="003B4F2F">
        <w:rPr>
          <w:rFonts w:hint="eastAsia"/>
          <w:spacing w:val="-28"/>
          <w:kern w:val="0"/>
          <w:fitText w:val="1050" w:id="983402500"/>
        </w:rPr>
        <w:t>号</w:t>
      </w:r>
    </w:p>
    <w:p w14:paraId="74C8B2CF" w14:textId="77777777" w:rsidR="003B4F2F" w:rsidRPr="007922A6" w:rsidRDefault="003B4F2F" w:rsidP="003B4F2F">
      <w:pPr>
        <w:pStyle w:val="aff3"/>
        <w:ind w:leftChars="2000" w:left="4200" w:right="420"/>
        <w:jc w:val="left"/>
      </w:pPr>
      <w:r w:rsidRPr="007922A6">
        <w:rPr>
          <w:rFonts w:hint="eastAsia"/>
          <w:kern w:val="0"/>
        </w:rPr>
        <w:t>電子メール</w:t>
      </w:r>
    </w:p>
    <w:p w14:paraId="5280A523" w14:textId="77777777" w:rsidR="003B4F2F" w:rsidRDefault="003B4F2F" w:rsidP="003B4F2F"/>
    <w:sectPr w:rsidR="003B4F2F" w:rsidSect="00D11C6D">
      <w:pgSz w:w="11907" w:h="16840" w:code="9"/>
      <w:pgMar w:top="1418" w:right="1418" w:bottom="1418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BBDC" w14:textId="77777777" w:rsidR="00603FC8" w:rsidRDefault="00603FC8">
      <w:r>
        <w:separator/>
      </w:r>
    </w:p>
  </w:endnote>
  <w:endnote w:type="continuationSeparator" w:id="0">
    <w:p w14:paraId="437809CB" w14:textId="77777777" w:rsidR="00603FC8" w:rsidRDefault="006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05F5" w14:textId="77777777" w:rsidR="00603FC8" w:rsidRDefault="00603FC8">
      <w:r>
        <w:separator/>
      </w:r>
    </w:p>
  </w:footnote>
  <w:footnote w:type="continuationSeparator" w:id="0">
    <w:p w14:paraId="7A54089C" w14:textId="77777777" w:rsidR="00603FC8" w:rsidRDefault="0060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16F1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42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96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16363B7F"/>
    <w:multiLevelType w:val="hybridMultilevel"/>
    <w:tmpl w:val="72769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869D8"/>
    <w:multiLevelType w:val="hybridMultilevel"/>
    <w:tmpl w:val="D4EAA86C"/>
    <w:lvl w:ilvl="0" w:tplc="CD50F2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8A0D89"/>
    <w:multiLevelType w:val="hybridMultilevel"/>
    <w:tmpl w:val="FE26925C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12402"/>
    <w:multiLevelType w:val="hybridMultilevel"/>
    <w:tmpl w:val="2FD42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025E0"/>
    <w:multiLevelType w:val="hybridMultilevel"/>
    <w:tmpl w:val="EA4019B0"/>
    <w:lvl w:ilvl="0" w:tplc="33303C2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114314"/>
    <w:multiLevelType w:val="hybridMultilevel"/>
    <w:tmpl w:val="7A244C86"/>
    <w:lvl w:ilvl="0" w:tplc="A092B3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6310A0"/>
    <w:multiLevelType w:val="hybridMultilevel"/>
    <w:tmpl w:val="FF5AB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210760"/>
    <w:multiLevelType w:val="hybridMultilevel"/>
    <w:tmpl w:val="00A2A340"/>
    <w:lvl w:ilvl="0" w:tplc="D9CAA9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92AA9"/>
    <w:multiLevelType w:val="hybridMultilevel"/>
    <w:tmpl w:val="B01E022E"/>
    <w:lvl w:ilvl="0" w:tplc="15EE9D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F53ED"/>
    <w:multiLevelType w:val="hybridMultilevel"/>
    <w:tmpl w:val="18A26B66"/>
    <w:lvl w:ilvl="0" w:tplc="5A32C3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9C"/>
    <w:rsid w:val="00005E8F"/>
    <w:rsid w:val="000123C5"/>
    <w:rsid w:val="00013764"/>
    <w:rsid w:val="00016FC1"/>
    <w:rsid w:val="000179C5"/>
    <w:rsid w:val="000259DD"/>
    <w:rsid w:val="00025C47"/>
    <w:rsid w:val="000261FB"/>
    <w:rsid w:val="00026834"/>
    <w:rsid w:val="00026A34"/>
    <w:rsid w:val="00036866"/>
    <w:rsid w:val="00036BBF"/>
    <w:rsid w:val="000401AE"/>
    <w:rsid w:val="00040FBF"/>
    <w:rsid w:val="000411B2"/>
    <w:rsid w:val="00041A6E"/>
    <w:rsid w:val="00044753"/>
    <w:rsid w:val="00047864"/>
    <w:rsid w:val="00050B80"/>
    <w:rsid w:val="00050CAF"/>
    <w:rsid w:val="00050EC3"/>
    <w:rsid w:val="0005207E"/>
    <w:rsid w:val="00052DB2"/>
    <w:rsid w:val="000534D5"/>
    <w:rsid w:val="00054946"/>
    <w:rsid w:val="00056490"/>
    <w:rsid w:val="00057EF6"/>
    <w:rsid w:val="00061F1B"/>
    <w:rsid w:val="000630D1"/>
    <w:rsid w:val="00063875"/>
    <w:rsid w:val="00063E3B"/>
    <w:rsid w:val="00064632"/>
    <w:rsid w:val="00065E4D"/>
    <w:rsid w:val="000663BE"/>
    <w:rsid w:val="0006751C"/>
    <w:rsid w:val="00071841"/>
    <w:rsid w:val="000727F0"/>
    <w:rsid w:val="0007525D"/>
    <w:rsid w:val="000752DF"/>
    <w:rsid w:val="000755F2"/>
    <w:rsid w:val="0007691E"/>
    <w:rsid w:val="00076A39"/>
    <w:rsid w:val="000804B9"/>
    <w:rsid w:val="00080AA9"/>
    <w:rsid w:val="000821B1"/>
    <w:rsid w:val="00082254"/>
    <w:rsid w:val="000825A7"/>
    <w:rsid w:val="00082B27"/>
    <w:rsid w:val="00085874"/>
    <w:rsid w:val="000919E2"/>
    <w:rsid w:val="00092664"/>
    <w:rsid w:val="00092800"/>
    <w:rsid w:val="00092AE8"/>
    <w:rsid w:val="00092F28"/>
    <w:rsid w:val="00096DDD"/>
    <w:rsid w:val="00097A22"/>
    <w:rsid w:val="000A2387"/>
    <w:rsid w:val="000A2530"/>
    <w:rsid w:val="000A2808"/>
    <w:rsid w:val="000A43F8"/>
    <w:rsid w:val="000A783E"/>
    <w:rsid w:val="000B07E0"/>
    <w:rsid w:val="000B23B5"/>
    <w:rsid w:val="000B5E10"/>
    <w:rsid w:val="000B697A"/>
    <w:rsid w:val="000C1B50"/>
    <w:rsid w:val="000C4D17"/>
    <w:rsid w:val="000D4CD9"/>
    <w:rsid w:val="000E0583"/>
    <w:rsid w:val="000E2E3E"/>
    <w:rsid w:val="000E3082"/>
    <w:rsid w:val="000E3E5B"/>
    <w:rsid w:val="000E5886"/>
    <w:rsid w:val="000E65E3"/>
    <w:rsid w:val="000E703F"/>
    <w:rsid w:val="000E76C0"/>
    <w:rsid w:val="000F15DE"/>
    <w:rsid w:val="000F19E3"/>
    <w:rsid w:val="000F4C2F"/>
    <w:rsid w:val="000F5EDE"/>
    <w:rsid w:val="00101CF4"/>
    <w:rsid w:val="001039E6"/>
    <w:rsid w:val="001057AF"/>
    <w:rsid w:val="00106104"/>
    <w:rsid w:val="0011057D"/>
    <w:rsid w:val="0011650D"/>
    <w:rsid w:val="00116865"/>
    <w:rsid w:val="001206FB"/>
    <w:rsid w:val="00121C48"/>
    <w:rsid w:val="0012223D"/>
    <w:rsid w:val="00123BDE"/>
    <w:rsid w:val="001256E1"/>
    <w:rsid w:val="00125E07"/>
    <w:rsid w:val="001279D9"/>
    <w:rsid w:val="001316D6"/>
    <w:rsid w:val="001317E9"/>
    <w:rsid w:val="00132ECE"/>
    <w:rsid w:val="001378B5"/>
    <w:rsid w:val="00141565"/>
    <w:rsid w:val="0014439F"/>
    <w:rsid w:val="00144851"/>
    <w:rsid w:val="00145C30"/>
    <w:rsid w:val="001502E4"/>
    <w:rsid w:val="00150D2F"/>
    <w:rsid w:val="001536F4"/>
    <w:rsid w:val="0015552B"/>
    <w:rsid w:val="00161910"/>
    <w:rsid w:val="00161DD5"/>
    <w:rsid w:val="00162DB9"/>
    <w:rsid w:val="00163A0E"/>
    <w:rsid w:val="00163E83"/>
    <w:rsid w:val="00163F44"/>
    <w:rsid w:val="0016545B"/>
    <w:rsid w:val="00166239"/>
    <w:rsid w:val="00166FA5"/>
    <w:rsid w:val="001702C1"/>
    <w:rsid w:val="00176615"/>
    <w:rsid w:val="00176ECC"/>
    <w:rsid w:val="00181142"/>
    <w:rsid w:val="001871FB"/>
    <w:rsid w:val="00191852"/>
    <w:rsid w:val="0019233E"/>
    <w:rsid w:val="00196D0F"/>
    <w:rsid w:val="001A3BD6"/>
    <w:rsid w:val="001A4D16"/>
    <w:rsid w:val="001A4F61"/>
    <w:rsid w:val="001A51C9"/>
    <w:rsid w:val="001A6D99"/>
    <w:rsid w:val="001A6FBD"/>
    <w:rsid w:val="001B10CE"/>
    <w:rsid w:val="001B1D2B"/>
    <w:rsid w:val="001B3150"/>
    <w:rsid w:val="001B4ED1"/>
    <w:rsid w:val="001B5925"/>
    <w:rsid w:val="001B7138"/>
    <w:rsid w:val="001B74CC"/>
    <w:rsid w:val="001B7686"/>
    <w:rsid w:val="001C27F2"/>
    <w:rsid w:val="001C567C"/>
    <w:rsid w:val="001C5B4A"/>
    <w:rsid w:val="001C6928"/>
    <w:rsid w:val="001C7C80"/>
    <w:rsid w:val="001D0604"/>
    <w:rsid w:val="001D0EAA"/>
    <w:rsid w:val="001D0FFD"/>
    <w:rsid w:val="001D5D6D"/>
    <w:rsid w:val="001D7039"/>
    <w:rsid w:val="001E1EC2"/>
    <w:rsid w:val="001E2B32"/>
    <w:rsid w:val="001E5A96"/>
    <w:rsid w:val="001E79EC"/>
    <w:rsid w:val="001F01D0"/>
    <w:rsid w:val="001F034D"/>
    <w:rsid w:val="001F328E"/>
    <w:rsid w:val="001F39FF"/>
    <w:rsid w:val="001F42D2"/>
    <w:rsid w:val="001F5E25"/>
    <w:rsid w:val="001F5F62"/>
    <w:rsid w:val="001F6D69"/>
    <w:rsid w:val="00201CDE"/>
    <w:rsid w:val="00203140"/>
    <w:rsid w:val="00204DF1"/>
    <w:rsid w:val="002058C1"/>
    <w:rsid w:val="002062D4"/>
    <w:rsid w:val="00206CCF"/>
    <w:rsid w:val="00210747"/>
    <w:rsid w:val="0021186E"/>
    <w:rsid w:val="002125A5"/>
    <w:rsid w:val="002127DF"/>
    <w:rsid w:val="002138F9"/>
    <w:rsid w:val="00213FF0"/>
    <w:rsid w:val="00214636"/>
    <w:rsid w:val="00215E05"/>
    <w:rsid w:val="002163C6"/>
    <w:rsid w:val="00217CF2"/>
    <w:rsid w:val="002207A8"/>
    <w:rsid w:val="002229C7"/>
    <w:rsid w:val="00222EE6"/>
    <w:rsid w:val="00227DBE"/>
    <w:rsid w:val="00227F6C"/>
    <w:rsid w:val="00237A3A"/>
    <w:rsid w:val="00240681"/>
    <w:rsid w:val="00242C6A"/>
    <w:rsid w:val="00243C29"/>
    <w:rsid w:val="002441F2"/>
    <w:rsid w:val="0024799B"/>
    <w:rsid w:val="002479AA"/>
    <w:rsid w:val="00252C2C"/>
    <w:rsid w:val="00252CCD"/>
    <w:rsid w:val="0025359B"/>
    <w:rsid w:val="00255C79"/>
    <w:rsid w:val="00257885"/>
    <w:rsid w:val="00261260"/>
    <w:rsid w:val="00261981"/>
    <w:rsid w:val="00261E8B"/>
    <w:rsid w:val="00262A16"/>
    <w:rsid w:val="00264A9E"/>
    <w:rsid w:val="00265612"/>
    <w:rsid w:val="00265C9E"/>
    <w:rsid w:val="00265D97"/>
    <w:rsid w:val="002704E3"/>
    <w:rsid w:val="00271428"/>
    <w:rsid w:val="00271752"/>
    <w:rsid w:val="00271873"/>
    <w:rsid w:val="00274C17"/>
    <w:rsid w:val="002761FD"/>
    <w:rsid w:val="00282646"/>
    <w:rsid w:val="0028479F"/>
    <w:rsid w:val="00286FAB"/>
    <w:rsid w:val="0029245D"/>
    <w:rsid w:val="00293026"/>
    <w:rsid w:val="00295BE0"/>
    <w:rsid w:val="002968ED"/>
    <w:rsid w:val="00297CE7"/>
    <w:rsid w:val="002A0F21"/>
    <w:rsid w:val="002A26B7"/>
    <w:rsid w:val="002A3D09"/>
    <w:rsid w:val="002A4F52"/>
    <w:rsid w:val="002B0E17"/>
    <w:rsid w:val="002B714E"/>
    <w:rsid w:val="002C28E0"/>
    <w:rsid w:val="002C3D13"/>
    <w:rsid w:val="002C4105"/>
    <w:rsid w:val="002C4F88"/>
    <w:rsid w:val="002C73C9"/>
    <w:rsid w:val="002D03E5"/>
    <w:rsid w:val="002D0B3A"/>
    <w:rsid w:val="002D148B"/>
    <w:rsid w:val="002D44F5"/>
    <w:rsid w:val="002D5270"/>
    <w:rsid w:val="002E03EE"/>
    <w:rsid w:val="002E2694"/>
    <w:rsid w:val="002E3734"/>
    <w:rsid w:val="002E3E1E"/>
    <w:rsid w:val="002E426B"/>
    <w:rsid w:val="002E4E8E"/>
    <w:rsid w:val="002E5F87"/>
    <w:rsid w:val="002E655D"/>
    <w:rsid w:val="002E6C5E"/>
    <w:rsid w:val="002F2FB0"/>
    <w:rsid w:val="002F4C31"/>
    <w:rsid w:val="003018FD"/>
    <w:rsid w:val="00302410"/>
    <w:rsid w:val="003045C6"/>
    <w:rsid w:val="00306A34"/>
    <w:rsid w:val="003076A5"/>
    <w:rsid w:val="00310416"/>
    <w:rsid w:val="00310FD0"/>
    <w:rsid w:val="00313CEA"/>
    <w:rsid w:val="00314C7B"/>
    <w:rsid w:val="00314EFF"/>
    <w:rsid w:val="00315465"/>
    <w:rsid w:val="0032004E"/>
    <w:rsid w:val="00320FA0"/>
    <w:rsid w:val="003224C7"/>
    <w:rsid w:val="003228A3"/>
    <w:rsid w:val="003264EF"/>
    <w:rsid w:val="00330260"/>
    <w:rsid w:val="003325D3"/>
    <w:rsid w:val="003330A6"/>
    <w:rsid w:val="0033554F"/>
    <w:rsid w:val="003359F2"/>
    <w:rsid w:val="00337844"/>
    <w:rsid w:val="003378A0"/>
    <w:rsid w:val="00337A9E"/>
    <w:rsid w:val="00337C39"/>
    <w:rsid w:val="00340A9D"/>
    <w:rsid w:val="00344D3E"/>
    <w:rsid w:val="00345C27"/>
    <w:rsid w:val="0034757F"/>
    <w:rsid w:val="00351C53"/>
    <w:rsid w:val="0035208B"/>
    <w:rsid w:val="00353C56"/>
    <w:rsid w:val="003544BB"/>
    <w:rsid w:val="003567C5"/>
    <w:rsid w:val="0036088E"/>
    <w:rsid w:val="003642AA"/>
    <w:rsid w:val="00364ECC"/>
    <w:rsid w:val="0036518B"/>
    <w:rsid w:val="00367436"/>
    <w:rsid w:val="00367E0E"/>
    <w:rsid w:val="00367EA5"/>
    <w:rsid w:val="00371398"/>
    <w:rsid w:val="003742B0"/>
    <w:rsid w:val="00375033"/>
    <w:rsid w:val="003753CB"/>
    <w:rsid w:val="00376844"/>
    <w:rsid w:val="00377362"/>
    <w:rsid w:val="0038006E"/>
    <w:rsid w:val="00380AD1"/>
    <w:rsid w:val="00383B96"/>
    <w:rsid w:val="00383DA7"/>
    <w:rsid w:val="003845B8"/>
    <w:rsid w:val="00386A34"/>
    <w:rsid w:val="00386DD0"/>
    <w:rsid w:val="003903F3"/>
    <w:rsid w:val="003926AF"/>
    <w:rsid w:val="00393E54"/>
    <w:rsid w:val="00393F3C"/>
    <w:rsid w:val="00395294"/>
    <w:rsid w:val="00395839"/>
    <w:rsid w:val="00395B05"/>
    <w:rsid w:val="00396557"/>
    <w:rsid w:val="00396911"/>
    <w:rsid w:val="003A0FD7"/>
    <w:rsid w:val="003A1B79"/>
    <w:rsid w:val="003A5250"/>
    <w:rsid w:val="003A5251"/>
    <w:rsid w:val="003A6B2B"/>
    <w:rsid w:val="003B164C"/>
    <w:rsid w:val="003B176B"/>
    <w:rsid w:val="003B2B96"/>
    <w:rsid w:val="003B312B"/>
    <w:rsid w:val="003B469D"/>
    <w:rsid w:val="003B46EE"/>
    <w:rsid w:val="003B4F2F"/>
    <w:rsid w:val="003B5397"/>
    <w:rsid w:val="003B5E55"/>
    <w:rsid w:val="003B6D20"/>
    <w:rsid w:val="003B7501"/>
    <w:rsid w:val="003C11C2"/>
    <w:rsid w:val="003C62EB"/>
    <w:rsid w:val="003C68DE"/>
    <w:rsid w:val="003C6A26"/>
    <w:rsid w:val="003D06AB"/>
    <w:rsid w:val="003D195C"/>
    <w:rsid w:val="003D22D7"/>
    <w:rsid w:val="003D643E"/>
    <w:rsid w:val="003D7AD4"/>
    <w:rsid w:val="003E0736"/>
    <w:rsid w:val="003E09C3"/>
    <w:rsid w:val="003E0C85"/>
    <w:rsid w:val="003E1379"/>
    <w:rsid w:val="003E4421"/>
    <w:rsid w:val="003E5ED2"/>
    <w:rsid w:val="003E6DBE"/>
    <w:rsid w:val="003E6E56"/>
    <w:rsid w:val="003F1561"/>
    <w:rsid w:val="003F307B"/>
    <w:rsid w:val="003F6CF8"/>
    <w:rsid w:val="003F6FE0"/>
    <w:rsid w:val="0040291A"/>
    <w:rsid w:val="00403139"/>
    <w:rsid w:val="004048EA"/>
    <w:rsid w:val="004106A7"/>
    <w:rsid w:val="00410ECA"/>
    <w:rsid w:val="00412B64"/>
    <w:rsid w:val="00414D74"/>
    <w:rsid w:val="00415735"/>
    <w:rsid w:val="00416A19"/>
    <w:rsid w:val="00421753"/>
    <w:rsid w:val="00422ED9"/>
    <w:rsid w:val="0042654A"/>
    <w:rsid w:val="00427393"/>
    <w:rsid w:val="004274FD"/>
    <w:rsid w:val="004308D6"/>
    <w:rsid w:val="0043105E"/>
    <w:rsid w:val="00431102"/>
    <w:rsid w:val="00432C31"/>
    <w:rsid w:val="0043546D"/>
    <w:rsid w:val="00437C10"/>
    <w:rsid w:val="0044225D"/>
    <w:rsid w:val="00442C9C"/>
    <w:rsid w:val="00445746"/>
    <w:rsid w:val="004503D4"/>
    <w:rsid w:val="00450D9D"/>
    <w:rsid w:val="00451A65"/>
    <w:rsid w:val="00453437"/>
    <w:rsid w:val="00453F63"/>
    <w:rsid w:val="00453FC6"/>
    <w:rsid w:val="00454BF9"/>
    <w:rsid w:val="00454DFE"/>
    <w:rsid w:val="0045565F"/>
    <w:rsid w:val="0045788D"/>
    <w:rsid w:val="00460544"/>
    <w:rsid w:val="00462C3E"/>
    <w:rsid w:val="00464A4F"/>
    <w:rsid w:val="00472682"/>
    <w:rsid w:val="004726D0"/>
    <w:rsid w:val="00472D9E"/>
    <w:rsid w:val="00476206"/>
    <w:rsid w:val="004762B9"/>
    <w:rsid w:val="00476493"/>
    <w:rsid w:val="00476688"/>
    <w:rsid w:val="0047685E"/>
    <w:rsid w:val="00480605"/>
    <w:rsid w:val="00483D93"/>
    <w:rsid w:val="0048458A"/>
    <w:rsid w:val="0048561E"/>
    <w:rsid w:val="00486F87"/>
    <w:rsid w:val="00487839"/>
    <w:rsid w:val="00490241"/>
    <w:rsid w:val="0049053D"/>
    <w:rsid w:val="00494A5D"/>
    <w:rsid w:val="00496F31"/>
    <w:rsid w:val="00497885"/>
    <w:rsid w:val="004A4F90"/>
    <w:rsid w:val="004A66C6"/>
    <w:rsid w:val="004B1859"/>
    <w:rsid w:val="004B25A6"/>
    <w:rsid w:val="004B449E"/>
    <w:rsid w:val="004B4EA9"/>
    <w:rsid w:val="004B50DB"/>
    <w:rsid w:val="004B5B94"/>
    <w:rsid w:val="004B6C15"/>
    <w:rsid w:val="004B750E"/>
    <w:rsid w:val="004C33CB"/>
    <w:rsid w:val="004C715E"/>
    <w:rsid w:val="004C7456"/>
    <w:rsid w:val="004D0ABA"/>
    <w:rsid w:val="004D1227"/>
    <w:rsid w:val="004D3E67"/>
    <w:rsid w:val="004D431C"/>
    <w:rsid w:val="004D4BEF"/>
    <w:rsid w:val="004D5432"/>
    <w:rsid w:val="004D5994"/>
    <w:rsid w:val="004D5A61"/>
    <w:rsid w:val="004D7F4F"/>
    <w:rsid w:val="004E05C8"/>
    <w:rsid w:val="004E0F1F"/>
    <w:rsid w:val="004E2EE9"/>
    <w:rsid w:val="004E2F08"/>
    <w:rsid w:val="004E4509"/>
    <w:rsid w:val="004E5391"/>
    <w:rsid w:val="004E5C08"/>
    <w:rsid w:val="004F0E48"/>
    <w:rsid w:val="004F165B"/>
    <w:rsid w:val="004F5C63"/>
    <w:rsid w:val="004F75CE"/>
    <w:rsid w:val="004F7D08"/>
    <w:rsid w:val="005006DB"/>
    <w:rsid w:val="00501593"/>
    <w:rsid w:val="00501C0D"/>
    <w:rsid w:val="0050210F"/>
    <w:rsid w:val="00505545"/>
    <w:rsid w:val="00507A58"/>
    <w:rsid w:val="005137A4"/>
    <w:rsid w:val="0051412E"/>
    <w:rsid w:val="0051618C"/>
    <w:rsid w:val="005161C3"/>
    <w:rsid w:val="005168CF"/>
    <w:rsid w:val="00520001"/>
    <w:rsid w:val="00522C2B"/>
    <w:rsid w:val="00523EDD"/>
    <w:rsid w:val="00524532"/>
    <w:rsid w:val="00525447"/>
    <w:rsid w:val="00525A51"/>
    <w:rsid w:val="00533D0F"/>
    <w:rsid w:val="00534785"/>
    <w:rsid w:val="00535FF0"/>
    <w:rsid w:val="005371F3"/>
    <w:rsid w:val="00541DA9"/>
    <w:rsid w:val="00544020"/>
    <w:rsid w:val="005510A0"/>
    <w:rsid w:val="005527B1"/>
    <w:rsid w:val="00552FB9"/>
    <w:rsid w:val="0055554A"/>
    <w:rsid w:val="00556B7D"/>
    <w:rsid w:val="00561B90"/>
    <w:rsid w:val="00564A78"/>
    <w:rsid w:val="00566094"/>
    <w:rsid w:val="00566C80"/>
    <w:rsid w:val="00567C56"/>
    <w:rsid w:val="0057031C"/>
    <w:rsid w:val="005704BD"/>
    <w:rsid w:val="005710E9"/>
    <w:rsid w:val="00572BB3"/>
    <w:rsid w:val="005736A1"/>
    <w:rsid w:val="0057423E"/>
    <w:rsid w:val="00574DB9"/>
    <w:rsid w:val="00575AE4"/>
    <w:rsid w:val="00575EF9"/>
    <w:rsid w:val="00580620"/>
    <w:rsid w:val="00580C27"/>
    <w:rsid w:val="00581F2B"/>
    <w:rsid w:val="005828B4"/>
    <w:rsid w:val="005830D5"/>
    <w:rsid w:val="00584D5A"/>
    <w:rsid w:val="0058659B"/>
    <w:rsid w:val="005873F6"/>
    <w:rsid w:val="00590E99"/>
    <w:rsid w:val="00591DB9"/>
    <w:rsid w:val="00592597"/>
    <w:rsid w:val="005A127A"/>
    <w:rsid w:val="005A2EC1"/>
    <w:rsid w:val="005A6F7A"/>
    <w:rsid w:val="005A79DD"/>
    <w:rsid w:val="005B0DAA"/>
    <w:rsid w:val="005B1EE1"/>
    <w:rsid w:val="005B31F8"/>
    <w:rsid w:val="005B5A49"/>
    <w:rsid w:val="005B6557"/>
    <w:rsid w:val="005C1278"/>
    <w:rsid w:val="005C23D4"/>
    <w:rsid w:val="005C4DF6"/>
    <w:rsid w:val="005C629F"/>
    <w:rsid w:val="005C6686"/>
    <w:rsid w:val="005C7637"/>
    <w:rsid w:val="005C7A53"/>
    <w:rsid w:val="005D1891"/>
    <w:rsid w:val="005D262C"/>
    <w:rsid w:val="005D57F9"/>
    <w:rsid w:val="005D5B01"/>
    <w:rsid w:val="005D6D53"/>
    <w:rsid w:val="005D75B0"/>
    <w:rsid w:val="005D7DDD"/>
    <w:rsid w:val="005E0EDB"/>
    <w:rsid w:val="005E2A31"/>
    <w:rsid w:val="005E2E7E"/>
    <w:rsid w:val="005E415C"/>
    <w:rsid w:val="005E48EE"/>
    <w:rsid w:val="005E4D91"/>
    <w:rsid w:val="005E53A2"/>
    <w:rsid w:val="005E7694"/>
    <w:rsid w:val="005E7B24"/>
    <w:rsid w:val="005F04E3"/>
    <w:rsid w:val="005F44A4"/>
    <w:rsid w:val="005F5028"/>
    <w:rsid w:val="00600871"/>
    <w:rsid w:val="00602676"/>
    <w:rsid w:val="0060375B"/>
    <w:rsid w:val="0060378E"/>
    <w:rsid w:val="00603FC8"/>
    <w:rsid w:val="006050E9"/>
    <w:rsid w:val="00606EA1"/>
    <w:rsid w:val="00607669"/>
    <w:rsid w:val="00607B90"/>
    <w:rsid w:val="00607CE8"/>
    <w:rsid w:val="006110F3"/>
    <w:rsid w:val="006120B7"/>
    <w:rsid w:val="00613955"/>
    <w:rsid w:val="00613DD7"/>
    <w:rsid w:val="006141AA"/>
    <w:rsid w:val="00614D6F"/>
    <w:rsid w:val="00614E3C"/>
    <w:rsid w:val="006203E9"/>
    <w:rsid w:val="00620521"/>
    <w:rsid w:val="006218A6"/>
    <w:rsid w:val="00622C69"/>
    <w:rsid w:val="00623B21"/>
    <w:rsid w:val="00625052"/>
    <w:rsid w:val="00626B2D"/>
    <w:rsid w:val="00631C67"/>
    <w:rsid w:val="0063287C"/>
    <w:rsid w:val="00633FCD"/>
    <w:rsid w:val="00634C4F"/>
    <w:rsid w:val="006353B3"/>
    <w:rsid w:val="00635503"/>
    <w:rsid w:val="00635A5F"/>
    <w:rsid w:val="00637736"/>
    <w:rsid w:val="00640A00"/>
    <w:rsid w:val="0064160B"/>
    <w:rsid w:val="00641CEB"/>
    <w:rsid w:val="0064277F"/>
    <w:rsid w:val="0064797E"/>
    <w:rsid w:val="00652767"/>
    <w:rsid w:val="00652AA6"/>
    <w:rsid w:val="00652FCA"/>
    <w:rsid w:val="006532C0"/>
    <w:rsid w:val="00654FC7"/>
    <w:rsid w:val="006566BF"/>
    <w:rsid w:val="00662B62"/>
    <w:rsid w:val="00663DCA"/>
    <w:rsid w:val="00663ED6"/>
    <w:rsid w:val="0066596F"/>
    <w:rsid w:val="0067144A"/>
    <w:rsid w:val="0067361D"/>
    <w:rsid w:val="0067401E"/>
    <w:rsid w:val="0067749E"/>
    <w:rsid w:val="00682062"/>
    <w:rsid w:val="00682150"/>
    <w:rsid w:val="00682FD8"/>
    <w:rsid w:val="006844D9"/>
    <w:rsid w:val="006846F4"/>
    <w:rsid w:val="006900BC"/>
    <w:rsid w:val="00691342"/>
    <w:rsid w:val="00691615"/>
    <w:rsid w:val="006922AB"/>
    <w:rsid w:val="00694136"/>
    <w:rsid w:val="00694A83"/>
    <w:rsid w:val="00694E3F"/>
    <w:rsid w:val="00696112"/>
    <w:rsid w:val="006967CA"/>
    <w:rsid w:val="0069699E"/>
    <w:rsid w:val="006A0429"/>
    <w:rsid w:val="006A1D54"/>
    <w:rsid w:val="006A270C"/>
    <w:rsid w:val="006A4443"/>
    <w:rsid w:val="006A5232"/>
    <w:rsid w:val="006A5FFD"/>
    <w:rsid w:val="006A68E3"/>
    <w:rsid w:val="006A71E6"/>
    <w:rsid w:val="006B07CD"/>
    <w:rsid w:val="006B50D4"/>
    <w:rsid w:val="006B5562"/>
    <w:rsid w:val="006B7492"/>
    <w:rsid w:val="006C02BD"/>
    <w:rsid w:val="006C06B9"/>
    <w:rsid w:val="006C474B"/>
    <w:rsid w:val="006C5278"/>
    <w:rsid w:val="006D03C1"/>
    <w:rsid w:val="006D07A5"/>
    <w:rsid w:val="006D156E"/>
    <w:rsid w:val="006D19F2"/>
    <w:rsid w:val="006D3EAC"/>
    <w:rsid w:val="006D6260"/>
    <w:rsid w:val="006D6C09"/>
    <w:rsid w:val="006E306C"/>
    <w:rsid w:val="006E75E7"/>
    <w:rsid w:val="006F005A"/>
    <w:rsid w:val="006F0494"/>
    <w:rsid w:val="006F0741"/>
    <w:rsid w:val="006F0AFD"/>
    <w:rsid w:val="006F26D4"/>
    <w:rsid w:val="006F4123"/>
    <w:rsid w:val="006F7278"/>
    <w:rsid w:val="006F7EDD"/>
    <w:rsid w:val="00701CED"/>
    <w:rsid w:val="0070249D"/>
    <w:rsid w:val="00703D61"/>
    <w:rsid w:val="00705E7E"/>
    <w:rsid w:val="00706216"/>
    <w:rsid w:val="00710810"/>
    <w:rsid w:val="00712497"/>
    <w:rsid w:val="007144FA"/>
    <w:rsid w:val="00714C02"/>
    <w:rsid w:val="00717844"/>
    <w:rsid w:val="007203A0"/>
    <w:rsid w:val="00720CC0"/>
    <w:rsid w:val="00735AFC"/>
    <w:rsid w:val="00740F2D"/>
    <w:rsid w:val="007428BD"/>
    <w:rsid w:val="00743896"/>
    <w:rsid w:val="00744ECD"/>
    <w:rsid w:val="00747D65"/>
    <w:rsid w:val="007515E2"/>
    <w:rsid w:val="00752DBD"/>
    <w:rsid w:val="00754C70"/>
    <w:rsid w:val="00756EF5"/>
    <w:rsid w:val="0075762A"/>
    <w:rsid w:val="00760E14"/>
    <w:rsid w:val="00762212"/>
    <w:rsid w:val="00762D90"/>
    <w:rsid w:val="00765467"/>
    <w:rsid w:val="00766168"/>
    <w:rsid w:val="00766606"/>
    <w:rsid w:val="00767A83"/>
    <w:rsid w:val="00767CF3"/>
    <w:rsid w:val="00772229"/>
    <w:rsid w:val="00772A2E"/>
    <w:rsid w:val="00774306"/>
    <w:rsid w:val="00775203"/>
    <w:rsid w:val="007760AD"/>
    <w:rsid w:val="007763B3"/>
    <w:rsid w:val="00781241"/>
    <w:rsid w:val="00781B48"/>
    <w:rsid w:val="007833C8"/>
    <w:rsid w:val="0078750E"/>
    <w:rsid w:val="0078768D"/>
    <w:rsid w:val="00793DE7"/>
    <w:rsid w:val="00795EFD"/>
    <w:rsid w:val="00796D76"/>
    <w:rsid w:val="007A093F"/>
    <w:rsid w:val="007A0B36"/>
    <w:rsid w:val="007A2FAB"/>
    <w:rsid w:val="007A5E8D"/>
    <w:rsid w:val="007B0B8B"/>
    <w:rsid w:val="007B0D13"/>
    <w:rsid w:val="007B1C16"/>
    <w:rsid w:val="007B2FBC"/>
    <w:rsid w:val="007B3CCB"/>
    <w:rsid w:val="007C0286"/>
    <w:rsid w:val="007C1194"/>
    <w:rsid w:val="007C25F4"/>
    <w:rsid w:val="007C2B1C"/>
    <w:rsid w:val="007C4075"/>
    <w:rsid w:val="007C5093"/>
    <w:rsid w:val="007D7095"/>
    <w:rsid w:val="007D7F67"/>
    <w:rsid w:val="007E0607"/>
    <w:rsid w:val="007E1ADB"/>
    <w:rsid w:val="007E1E20"/>
    <w:rsid w:val="007E2AF4"/>
    <w:rsid w:val="007E7795"/>
    <w:rsid w:val="007F0ACA"/>
    <w:rsid w:val="007F0E43"/>
    <w:rsid w:val="007F1F15"/>
    <w:rsid w:val="007F395E"/>
    <w:rsid w:val="007F45F3"/>
    <w:rsid w:val="007F4BB8"/>
    <w:rsid w:val="007F5265"/>
    <w:rsid w:val="007F5503"/>
    <w:rsid w:val="007F7396"/>
    <w:rsid w:val="007F7F87"/>
    <w:rsid w:val="00802F79"/>
    <w:rsid w:val="008031F7"/>
    <w:rsid w:val="00807BE2"/>
    <w:rsid w:val="008124B4"/>
    <w:rsid w:val="00813DD8"/>
    <w:rsid w:val="00816BD2"/>
    <w:rsid w:val="008205B2"/>
    <w:rsid w:val="00821343"/>
    <w:rsid w:val="0082178A"/>
    <w:rsid w:val="00822075"/>
    <w:rsid w:val="008224F9"/>
    <w:rsid w:val="00824C11"/>
    <w:rsid w:val="00825024"/>
    <w:rsid w:val="00832058"/>
    <w:rsid w:val="00834AE3"/>
    <w:rsid w:val="00836666"/>
    <w:rsid w:val="0083786A"/>
    <w:rsid w:val="00840FCE"/>
    <w:rsid w:val="0084143B"/>
    <w:rsid w:val="00841EBE"/>
    <w:rsid w:val="0084214F"/>
    <w:rsid w:val="00843DDF"/>
    <w:rsid w:val="00844C56"/>
    <w:rsid w:val="00845086"/>
    <w:rsid w:val="008469AF"/>
    <w:rsid w:val="00850009"/>
    <w:rsid w:val="00850328"/>
    <w:rsid w:val="008531DE"/>
    <w:rsid w:val="008535FD"/>
    <w:rsid w:val="0085654E"/>
    <w:rsid w:val="00856778"/>
    <w:rsid w:val="00857167"/>
    <w:rsid w:val="0086066A"/>
    <w:rsid w:val="00861246"/>
    <w:rsid w:val="00861FA0"/>
    <w:rsid w:val="00862BC2"/>
    <w:rsid w:val="00864D89"/>
    <w:rsid w:val="008654EF"/>
    <w:rsid w:val="008705A6"/>
    <w:rsid w:val="008737F0"/>
    <w:rsid w:val="0088098D"/>
    <w:rsid w:val="00881A59"/>
    <w:rsid w:val="00885B96"/>
    <w:rsid w:val="00891415"/>
    <w:rsid w:val="008920D8"/>
    <w:rsid w:val="00892893"/>
    <w:rsid w:val="00892F69"/>
    <w:rsid w:val="008954DD"/>
    <w:rsid w:val="00896904"/>
    <w:rsid w:val="00897005"/>
    <w:rsid w:val="00897226"/>
    <w:rsid w:val="00897F8C"/>
    <w:rsid w:val="008A07EF"/>
    <w:rsid w:val="008A0B2D"/>
    <w:rsid w:val="008A368D"/>
    <w:rsid w:val="008A48C2"/>
    <w:rsid w:val="008A5924"/>
    <w:rsid w:val="008A5BEC"/>
    <w:rsid w:val="008A6840"/>
    <w:rsid w:val="008B01D5"/>
    <w:rsid w:val="008B0B2D"/>
    <w:rsid w:val="008B1A82"/>
    <w:rsid w:val="008B2443"/>
    <w:rsid w:val="008B25B0"/>
    <w:rsid w:val="008B3F85"/>
    <w:rsid w:val="008B6057"/>
    <w:rsid w:val="008B7B12"/>
    <w:rsid w:val="008B7E17"/>
    <w:rsid w:val="008C0071"/>
    <w:rsid w:val="008C1BF2"/>
    <w:rsid w:val="008C35B7"/>
    <w:rsid w:val="008C3C77"/>
    <w:rsid w:val="008D0132"/>
    <w:rsid w:val="008D056C"/>
    <w:rsid w:val="008D118B"/>
    <w:rsid w:val="008D2F82"/>
    <w:rsid w:val="008D376F"/>
    <w:rsid w:val="008D3F6F"/>
    <w:rsid w:val="008D5176"/>
    <w:rsid w:val="008D5944"/>
    <w:rsid w:val="008D69BF"/>
    <w:rsid w:val="008D7220"/>
    <w:rsid w:val="008E21A8"/>
    <w:rsid w:val="008E431C"/>
    <w:rsid w:val="008E76BF"/>
    <w:rsid w:val="008F2B71"/>
    <w:rsid w:val="008F3110"/>
    <w:rsid w:val="008F3E1A"/>
    <w:rsid w:val="008F5EBE"/>
    <w:rsid w:val="008F6BB8"/>
    <w:rsid w:val="008F74C4"/>
    <w:rsid w:val="009006F0"/>
    <w:rsid w:val="00901310"/>
    <w:rsid w:val="00903846"/>
    <w:rsid w:val="00905B69"/>
    <w:rsid w:val="009078BE"/>
    <w:rsid w:val="00914E71"/>
    <w:rsid w:val="00915785"/>
    <w:rsid w:val="009204CE"/>
    <w:rsid w:val="00922957"/>
    <w:rsid w:val="00922B40"/>
    <w:rsid w:val="0092451D"/>
    <w:rsid w:val="00924FE1"/>
    <w:rsid w:val="009255DF"/>
    <w:rsid w:val="00925868"/>
    <w:rsid w:val="00926940"/>
    <w:rsid w:val="00927154"/>
    <w:rsid w:val="00927462"/>
    <w:rsid w:val="00930152"/>
    <w:rsid w:val="009306A0"/>
    <w:rsid w:val="00932C15"/>
    <w:rsid w:val="009340B5"/>
    <w:rsid w:val="0093410B"/>
    <w:rsid w:val="009353CD"/>
    <w:rsid w:val="00935C38"/>
    <w:rsid w:val="00935D29"/>
    <w:rsid w:val="0093652B"/>
    <w:rsid w:val="00941626"/>
    <w:rsid w:val="00944AD3"/>
    <w:rsid w:val="00947E31"/>
    <w:rsid w:val="009505C1"/>
    <w:rsid w:val="00955871"/>
    <w:rsid w:val="00956237"/>
    <w:rsid w:val="009575E6"/>
    <w:rsid w:val="0096096C"/>
    <w:rsid w:val="00960BEB"/>
    <w:rsid w:val="00960D24"/>
    <w:rsid w:val="009612BA"/>
    <w:rsid w:val="00961634"/>
    <w:rsid w:val="009647FA"/>
    <w:rsid w:val="00970050"/>
    <w:rsid w:val="00971D43"/>
    <w:rsid w:val="00973EB9"/>
    <w:rsid w:val="0097607E"/>
    <w:rsid w:val="009767D4"/>
    <w:rsid w:val="009779D4"/>
    <w:rsid w:val="00983659"/>
    <w:rsid w:val="009838E5"/>
    <w:rsid w:val="0098563D"/>
    <w:rsid w:val="00986D12"/>
    <w:rsid w:val="00987062"/>
    <w:rsid w:val="009878B9"/>
    <w:rsid w:val="00991D45"/>
    <w:rsid w:val="00992FEC"/>
    <w:rsid w:val="0099323A"/>
    <w:rsid w:val="0099514D"/>
    <w:rsid w:val="00995B14"/>
    <w:rsid w:val="00995E4D"/>
    <w:rsid w:val="00997422"/>
    <w:rsid w:val="009A2E30"/>
    <w:rsid w:val="009A3575"/>
    <w:rsid w:val="009A7BF0"/>
    <w:rsid w:val="009B20DC"/>
    <w:rsid w:val="009B2908"/>
    <w:rsid w:val="009B332C"/>
    <w:rsid w:val="009B3BD7"/>
    <w:rsid w:val="009B460B"/>
    <w:rsid w:val="009B4E33"/>
    <w:rsid w:val="009C0625"/>
    <w:rsid w:val="009C06F8"/>
    <w:rsid w:val="009C3039"/>
    <w:rsid w:val="009C5C6F"/>
    <w:rsid w:val="009C646B"/>
    <w:rsid w:val="009D3102"/>
    <w:rsid w:val="009D54A6"/>
    <w:rsid w:val="009D5ECA"/>
    <w:rsid w:val="009D5FBA"/>
    <w:rsid w:val="009D754E"/>
    <w:rsid w:val="009D7EDC"/>
    <w:rsid w:val="009E1806"/>
    <w:rsid w:val="009E1C6F"/>
    <w:rsid w:val="009E248F"/>
    <w:rsid w:val="009E3DCB"/>
    <w:rsid w:val="009E40B0"/>
    <w:rsid w:val="009E48E9"/>
    <w:rsid w:val="009F015D"/>
    <w:rsid w:val="009F3C9F"/>
    <w:rsid w:val="009F5F2A"/>
    <w:rsid w:val="00A00709"/>
    <w:rsid w:val="00A0197F"/>
    <w:rsid w:val="00A03545"/>
    <w:rsid w:val="00A05BD3"/>
    <w:rsid w:val="00A06593"/>
    <w:rsid w:val="00A11856"/>
    <w:rsid w:val="00A11AF1"/>
    <w:rsid w:val="00A11DBB"/>
    <w:rsid w:val="00A124F1"/>
    <w:rsid w:val="00A13481"/>
    <w:rsid w:val="00A15E43"/>
    <w:rsid w:val="00A1718B"/>
    <w:rsid w:val="00A17588"/>
    <w:rsid w:val="00A209B9"/>
    <w:rsid w:val="00A230D8"/>
    <w:rsid w:val="00A325E0"/>
    <w:rsid w:val="00A3356A"/>
    <w:rsid w:val="00A35B73"/>
    <w:rsid w:val="00A36761"/>
    <w:rsid w:val="00A406C2"/>
    <w:rsid w:val="00A42A5B"/>
    <w:rsid w:val="00A42F69"/>
    <w:rsid w:val="00A45417"/>
    <w:rsid w:val="00A45751"/>
    <w:rsid w:val="00A45FB7"/>
    <w:rsid w:val="00A503F4"/>
    <w:rsid w:val="00A52B37"/>
    <w:rsid w:val="00A538E4"/>
    <w:rsid w:val="00A53C72"/>
    <w:rsid w:val="00A53DE5"/>
    <w:rsid w:val="00A54B77"/>
    <w:rsid w:val="00A5688A"/>
    <w:rsid w:val="00A56E8F"/>
    <w:rsid w:val="00A57EED"/>
    <w:rsid w:val="00A62512"/>
    <w:rsid w:val="00A64BCB"/>
    <w:rsid w:val="00A64CEB"/>
    <w:rsid w:val="00A64E48"/>
    <w:rsid w:val="00A704D0"/>
    <w:rsid w:val="00A711E7"/>
    <w:rsid w:val="00A73016"/>
    <w:rsid w:val="00A73A4B"/>
    <w:rsid w:val="00A744E3"/>
    <w:rsid w:val="00A80486"/>
    <w:rsid w:val="00A80D84"/>
    <w:rsid w:val="00A850C8"/>
    <w:rsid w:val="00A85931"/>
    <w:rsid w:val="00A86185"/>
    <w:rsid w:val="00A87104"/>
    <w:rsid w:val="00A87624"/>
    <w:rsid w:val="00A87E39"/>
    <w:rsid w:val="00A901FA"/>
    <w:rsid w:val="00A90690"/>
    <w:rsid w:val="00A90969"/>
    <w:rsid w:val="00A9243E"/>
    <w:rsid w:val="00A939C2"/>
    <w:rsid w:val="00A96A16"/>
    <w:rsid w:val="00AA03F3"/>
    <w:rsid w:val="00AA04EB"/>
    <w:rsid w:val="00AA2107"/>
    <w:rsid w:val="00AA2616"/>
    <w:rsid w:val="00AA3BCE"/>
    <w:rsid w:val="00AA429A"/>
    <w:rsid w:val="00AA4FD8"/>
    <w:rsid w:val="00AA7072"/>
    <w:rsid w:val="00AB0A2B"/>
    <w:rsid w:val="00AB2A3F"/>
    <w:rsid w:val="00AB2CBA"/>
    <w:rsid w:val="00AB39B2"/>
    <w:rsid w:val="00AB4B1D"/>
    <w:rsid w:val="00AB7F0D"/>
    <w:rsid w:val="00AC4C7E"/>
    <w:rsid w:val="00AC4F12"/>
    <w:rsid w:val="00AC6DE9"/>
    <w:rsid w:val="00AD076A"/>
    <w:rsid w:val="00AD0AA5"/>
    <w:rsid w:val="00AD75B1"/>
    <w:rsid w:val="00AD79CD"/>
    <w:rsid w:val="00AD7A0C"/>
    <w:rsid w:val="00AE6678"/>
    <w:rsid w:val="00AF03DE"/>
    <w:rsid w:val="00AF088C"/>
    <w:rsid w:val="00AF14D4"/>
    <w:rsid w:val="00AF4A84"/>
    <w:rsid w:val="00AF556A"/>
    <w:rsid w:val="00AF7899"/>
    <w:rsid w:val="00AF7EEE"/>
    <w:rsid w:val="00B01E46"/>
    <w:rsid w:val="00B05D0B"/>
    <w:rsid w:val="00B07252"/>
    <w:rsid w:val="00B14600"/>
    <w:rsid w:val="00B2160B"/>
    <w:rsid w:val="00B22E8A"/>
    <w:rsid w:val="00B23E87"/>
    <w:rsid w:val="00B23FE5"/>
    <w:rsid w:val="00B24E36"/>
    <w:rsid w:val="00B25FCD"/>
    <w:rsid w:val="00B262F9"/>
    <w:rsid w:val="00B31AA4"/>
    <w:rsid w:val="00B33110"/>
    <w:rsid w:val="00B35AEA"/>
    <w:rsid w:val="00B35ED2"/>
    <w:rsid w:val="00B35FC5"/>
    <w:rsid w:val="00B362A3"/>
    <w:rsid w:val="00B40773"/>
    <w:rsid w:val="00B426DD"/>
    <w:rsid w:val="00B427D3"/>
    <w:rsid w:val="00B429D1"/>
    <w:rsid w:val="00B45103"/>
    <w:rsid w:val="00B51FF7"/>
    <w:rsid w:val="00B52334"/>
    <w:rsid w:val="00B54496"/>
    <w:rsid w:val="00B57391"/>
    <w:rsid w:val="00B64C71"/>
    <w:rsid w:val="00B64EB0"/>
    <w:rsid w:val="00B730F4"/>
    <w:rsid w:val="00B7364E"/>
    <w:rsid w:val="00B744A6"/>
    <w:rsid w:val="00B74FE6"/>
    <w:rsid w:val="00B822CB"/>
    <w:rsid w:val="00B82800"/>
    <w:rsid w:val="00B82BD0"/>
    <w:rsid w:val="00B85DCB"/>
    <w:rsid w:val="00B87D60"/>
    <w:rsid w:val="00B93AA0"/>
    <w:rsid w:val="00B94AD8"/>
    <w:rsid w:val="00B95392"/>
    <w:rsid w:val="00BA0043"/>
    <w:rsid w:val="00BA08BA"/>
    <w:rsid w:val="00BA1731"/>
    <w:rsid w:val="00BA2F7F"/>
    <w:rsid w:val="00BA2FAE"/>
    <w:rsid w:val="00BA3373"/>
    <w:rsid w:val="00BA35C7"/>
    <w:rsid w:val="00BA5C39"/>
    <w:rsid w:val="00BB35DF"/>
    <w:rsid w:val="00BB4C2D"/>
    <w:rsid w:val="00BB5B72"/>
    <w:rsid w:val="00BB71D9"/>
    <w:rsid w:val="00BB736B"/>
    <w:rsid w:val="00BB7809"/>
    <w:rsid w:val="00BB78D9"/>
    <w:rsid w:val="00BB7ED6"/>
    <w:rsid w:val="00BC04B5"/>
    <w:rsid w:val="00BC2346"/>
    <w:rsid w:val="00BC5DD2"/>
    <w:rsid w:val="00BC669B"/>
    <w:rsid w:val="00BC6840"/>
    <w:rsid w:val="00BC7E74"/>
    <w:rsid w:val="00BD5C92"/>
    <w:rsid w:val="00BD6198"/>
    <w:rsid w:val="00BE0080"/>
    <w:rsid w:val="00BE024C"/>
    <w:rsid w:val="00BE1927"/>
    <w:rsid w:val="00BE4EA1"/>
    <w:rsid w:val="00BE7451"/>
    <w:rsid w:val="00BF0705"/>
    <w:rsid w:val="00BF0D08"/>
    <w:rsid w:val="00BF0ED5"/>
    <w:rsid w:val="00BF1FD7"/>
    <w:rsid w:val="00BF336E"/>
    <w:rsid w:val="00BF33C8"/>
    <w:rsid w:val="00BF41CE"/>
    <w:rsid w:val="00BF6030"/>
    <w:rsid w:val="00BF6D70"/>
    <w:rsid w:val="00BF7921"/>
    <w:rsid w:val="00C0029D"/>
    <w:rsid w:val="00C027B7"/>
    <w:rsid w:val="00C03EEA"/>
    <w:rsid w:val="00C04B4E"/>
    <w:rsid w:val="00C059CE"/>
    <w:rsid w:val="00C0706D"/>
    <w:rsid w:val="00C10A39"/>
    <w:rsid w:val="00C10D4A"/>
    <w:rsid w:val="00C116B8"/>
    <w:rsid w:val="00C11F6F"/>
    <w:rsid w:val="00C1248D"/>
    <w:rsid w:val="00C13BA7"/>
    <w:rsid w:val="00C1611B"/>
    <w:rsid w:val="00C16551"/>
    <w:rsid w:val="00C218E6"/>
    <w:rsid w:val="00C21A6C"/>
    <w:rsid w:val="00C21BD2"/>
    <w:rsid w:val="00C224CB"/>
    <w:rsid w:val="00C229E1"/>
    <w:rsid w:val="00C23498"/>
    <w:rsid w:val="00C23B9F"/>
    <w:rsid w:val="00C26EA4"/>
    <w:rsid w:val="00C315B6"/>
    <w:rsid w:val="00C34324"/>
    <w:rsid w:val="00C36CF0"/>
    <w:rsid w:val="00C4140D"/>
    <w:rsid w:val="00C43E0E"/>
    <w:rsid w:val="00C447C7"/>
    <w:rsid w:val="00C4498D"/>
    <w:rsid w:val="00C45596"/>
    <w:rsid w:val="00C464CA"/>
    <w:rsid w:val="00C5088D"/>
    <w:rsid w:val="00C5176B"/>
    <w:rsid w:val="00C52250"/>
    <w:rsid w:val="00C53F81"/>
    <w:rsid w:val="00C55024"/>
    <w:rsid w:val="00C556A8"/>
    <w:rsid w:val="00C5779E"/>
    <w:rsid w:val="00C60795"/>
    <w:rsid w:val="00C613EA"/>
    <w:rsid w:val="00C6178E"/>
    <w:rsid w:val="00C62773"/>
    <w:rsid w:val="00C6502D"/>
    <w:rsid w:val="00C75A43"/>
    <w:rsid w:val="00C77644"/>
    <w:rsid w:val="00C85255"/>
    <w:rsid w:val="00C87BC8"/>
    <w:rsid w:val="00C90E03"/>
    <w:rsid w:val="00C92753"/>
    <w:rsid w:val="00C934DF"/>
    <w:rsid w:val="00C957FD"/>
    <w:rsid w:val="00C97A36"/>
    <w:rsid w:val="00C97FA5"/>
    <w:rsid w:val="00CA1F9B"/>
    <w:rsid w:val="00CA63D2"/>
    <w:rsid w:val="00CA63E3"/>
    <w:rsid w:val="00CA63F8"/>
    <w:rsid w:val="00CA649D"/>
    <w:rsid w:val="00CA6685"/>
    <w:rsid w:val="00CB1A7E"/>
    <w:rsid w:val="00CB3E46"/>
    <w:rsid w:val="00CB6B6A"/>
    <w:rsid w:val="00CB709D"/>
    <w:rsid w:val="00CC134E"/>
    <w:rsid w:val="00CC2429"/>
    <w:rsid w:val="00CC3FA5"/>
    <w:rsid w:val="00CC7FD9"/>
    <w:rsid w:val="00CD208F"/>
    <w:rsid w:val="00CD259F"/>
    <w:rsid w:val="00CD2E5B"/>
    <w:rsid w:val="00CD3435"/>
    <w:rsid w:val="00CD3E93"/>
    <w:rsid w:val="00CD6FAD"/>
    <w:rsid w:val="00CE0164"/>
    <w:rsid w:val="00CE0733"/>
    <w:rsid w:val="00CE0CFE"/>
    <w:rsid w:val="00CE16A7"/>
    <w:rsid w:val="00CE282D"/>
    <w:rsid w:val="00CE2E55"/>
    <w:rsid w:val="00CE2F89"/>
    <w:rsid w:val="00CE3435"/>
    <w:rsid w:val="00CE356A"/>
    <w:rsid w:val="00CE546A"/>
    <w:rsid w:val="00CE6937"/>
    <w:rsid w:val="00CE719D"/>
    <w:rsid w:val="00CE7EBC"/>
    <w:rsid w:val="00CF12F1"/>
    <w:rsid w:val="00CF3243"/>
    <w:rsid w:val="00CF44EA"/>
    <w:rsid w:val="00CF45CC"/>
    <w:rsid w:val="00CF4B32"/>
    <w:rsid w:val="00CF519C"/>
    <w:rsid w:val="00D02CA3"/>
    <w:rsid w:val="00D035EB"/>
    <w:rsid w:val="00D043A6"/>
    <w:rsid w:val="00D04E6C"/>
    <w:rsid w:val="00D05CDA"/>
    <w:rsid w:val="00D07685"/>
    <w:rsid w:val="00D1020B"/>
    <w:rsid w:val="00D109DD"/>
    <w:rsid w:val="00D10DAB"/>
    <w:rsid w:val="00D1130B"/>
    <w:rsid w:val="00D114E4"/>
    <w:rsid w:val="00D11C6D"/>
    <w:rsid w:val="00D12B24"/>
    <w:rsid w:val="00D14E11"/>
    <w:rsid w:val="00D16614"/>
    <w:rsid w:val="00D172AD"/>
    <w:rsid w:val="00D17DB0"/>
    <w:rsid w:val="00D20163"/>
    <w:rsid w:val="00D2054E"/>
    <w:rsid w:val="00D238E6"/>
    <w:rsid w:val="00D23D0F"/>
    <w:rsid w:val="00D25DF0"/>
    <w:rsid w:val="00D266D2"/>
    <w:rsid w:val="00D26ED2"/>
    <w:rsid w:val="00D2713C"/>
    <w:rsid w:val="00D273BE"/>
    <w:rsid w:val="00D27A7D"/>
    <w:rsid w:val="00D30AD5"/>
    <w:rsid w:val="00D3226D"/>
    <w:rsid w:val="00D32579"/>
    <w:rsid w:val="00D32629"/>
    <w:rsid w:val="00D32893"/>
    <w:rsid w:val="00D339EC"/>
    <w:rsid w:val="00D34945"/>
    <w:rsid w:val="00D35CB6"/>
    <w:rsid w:val="00D373DA"/>
    <w:rsid w:val="00D41E98"/>
    <w:rsid w:val="00D41EFB"/>
    <w:rsid w:val="00D47136"/>
    <w:rsid w:val="00D507E4"/>
    <w:rsid w:val="00D53179"/>
    <w:rsid w:val="00D53BA4"/>
    <w:rsid w:val="00D559DC"/>
    <w:rsid w:val="00D572DF"/>
    <w:rsid w:val="00D60D56"/>
    <w:rsid w:val="00D626CF"/>
    <w:rsid w:val="00D63A1D"/>
    <w:rsid w:val="00D6406A"/>
    <w:rsid w:val="00D67335"/>
    <w:rsid w:val="00D67E46"/>
    <w:rsid w:val="00D7341E"/>
    <w:rsid w:val="00D75EC4"/>
    <w:rsid w:val="00D80AE5"/>
    <w:rsid w:val="00D80E0C"/>
    <w:rsid w:val="00D817BF"/>
    <w:rsid w:val="00D81F17"/>
    <w:rsid w:val="00D8479E"/>
    <w:rsid w:val="00D85B92"/>
    <w:rsid w:val="00D86B01"/>
    <w:rsid w:val="00D87988"/>
    <w:rsid w:val="00D943AE"/>
    <w:rsid w:val="00D94A80"/>
    <w:rsid w:val="00D94D63"/>
    <w:rsid w:val="00D96BC6"/>
    <w:rsid w:val="00D972E4"/>
    <w:rsid w:val="00D9768C"/>
    <w:rsid w:val="00DA0287"/>
    <w:rsid w:val="00DA2BBB"/>
    <w:rsid w:val="00DA32CC"/>
    <w:rsid w:val="00DA4316"/>
    <w:rsid w:val="00DA5390"/>
    <w:rsid w:val="00DA574C"/>
    <w:rsid w:val="00DB04B5"/>
    <w:rsid w:val="00DB16F6"/>
    <w:rsid w:val="00DB43FE"/>
    <w:rsid w:val="00DB6038"/>
    <w:rsid w:val="00DB7FF0"/>
    <w:rsid w:val="00DC01AC"/>
    <w:rsid w:val="00DC0233"/>
    <w:rsid w:val="00DC152A"/>
    <w:rsid w:val="00DC1EA7"/>
    <w:rsid w:val="00DC72C3"/>
    <w:rsid w:val="00DD23F4"/>
    <w:rsid w:val="00DD250E"/>
    <w:rsid w:val="00DD3F07"/>
    <w:rsid w:val="00DD5144"/>
    <w:rsid w:val="00DD5EAB"/>
    <w:rsid w:val="00DD73E1"/>
    <w:rsid w:val="00DE0489"/>
    <w:rsid w:val="00DE11E5"/>
    <w:rsid w:val="00DE220F"/>
    <w:rsid w:val="00DE248C"/>
    <w:rsid w:val="00DE4395"/>
    <w:rsid w:val="00DE5803"/>
    <w:rsid w:val="00DE73B1"/>
    <w:rsid w:val="00DE757B"/>
    <w:rsid w:val="00DE7C69"/>
    <w:rsid w:val="00DF1106"/>
    <w:rsid w:val="00DF24C5"/>
    <w:rsid w:val="00DF31BC"/>
    <w:rsid w:val="00DF4C38"/>
    <w:rsid w:val="00DF6017"/>
    <w:rsid w:val="00E01CF7"/>
    <w:rsid w:val="00E0354D"/>
    <w:rsid w:val="00E04444"/>
    <w:rsid w:val="00E046A9"/>
    <w:rsid w:val="00E06586"/>
    <w:rsid w:val="00E06CE1"/>
    <w:rsid w:val="00E129E4"/>
    <w:rsid w:val="00E1384B"/>
    <w:rsid w:val="00E15DC2"/>
    <w:rsid w:val="00E16FD0"/>
    <w:rsid w:val="00E27628"/>
    <w:rsid w:val="00E305B7"/>
    <w:rsid w:val="00E31160"/>
    <w:rsid w:val="00E31D3C"/>
    <w:rsid w:val="00E34C67"/>
    <w:rsid w:val="00E35268"/>
    <w:rsid w:val="00E353C7"/>
    <w:rsid w:val="00E42A44"/>
    <w:rsid w:val="00E4578A"/>
    <w:rsid w:val="00E46615"/>
    <w:rsid w:val="00E467C7"/>
    <w:rsid w:val="00E46CE4"/>
    <w:rsid w:val="00E4773C"/>
    <w:rsid w:val="00E505F0"/>
    <w:rsid w:val="00E57D5F"/>
    <w:rsid w:val="00E62C05"/>
    <w:rsid w:val="00E64F4E"/>
    <w:rsid w:val="00E6514E"/>
    <w:rsid w:val="00E6789F"/>
    <w:rsid w:val="00E67A32"/>
    <w:rsid w:val="00E7021E"/>
    <w:rsid w:val="00E70798"/>
    <w:rsid w:val="00E746E8"/>
    <w:rsid w:val="00E7658E"/>
    <w:rsid w:val="00E777C9"/>
    <w:rsid w:val="00E80B43"/>
    <w:rsid w:val="00E81AF5"/>
    <w:rsid w:val="00E82FAB"/>
    <w:rsid w:val="00E843B8"/>
    <w:rsid w:val="00E85782"/>
    <w:rsid w:val="00E94BBB"/>
    <w:rsid w:val="00E96D86"/>
    <w:rsid w:val="00E97A03"/>
    <w:rsid w:val="00E97ED1"/>
    <w:rsid w:val="00E97F61"/>
    <w:rsid w:val="00EA02B9"/>
    <w:rsid w:val="00EA4448"/>
    <w:rsid w:val="00EA5E21"/>
    <w:rsid w:val="00EA6DAE"/>
    <w:rsid w:val="00EA74BD"/>
    <w:rsid w:val="00EA7D64"/>
    <w:rsid w:val="00EB05E2"/>
    <w:rsid w:val="00EB0A15"/>
    <w:rsid w:val="00EB4EEB"/>
    <w:rsid w:val="00EB61A3"/>
    <w:rsid w:val="00EB6231"/>
    <w:rsid w:val="00EC332E"/>
    <w:rsid w:val="00EC602C"/>
    <w:rsid w:val="00ED11F3"/>
    <w:rsid w:val="00ED20FD"/>
    <w:rsid w:val="00ED35AE"/>
    <w:rsid w:val="00ED4A2A"/>
    <w:rsid w:val="00ED5877"/>
    <w:rsid w:val="00ED5CC9"/>
    <w:rsid w:val="00ED6ABE"/>
    <w:rsid w:val="00EE0214"/>
    <w:rsid w:val="00EE0DFC"/>
    <w:rsid w:val="00EE1DB2"/>
    <w:rsid w:val="00EE1EE9"/>
    <w:rsid w:val="00EE2270"/>
    <w:rsid w:val="00EE39AE"/>
    <w:rsid w:val="00EE59B7"/>
    <w:rsid w:val="00EE5F3F"/>
    <w:rsid w:val="00EF0A4F"/>
    <w:rsid w:val="00EF3126"/>
    <w:rsid w:val="00EF65F4"/>
    <w:rsid w:val="00F01C96"/>
    <w:rsid w:val="00F03AFD"/>
    <w:rsid w:val="00F03F8D"/>
    <w:rsid w:val="00F10569"/>
    <w:rsid w:val="00F1108B"/>
    <w:rsid w:val="00F11893"/>
    <w:rsid w:val="00F13973"/>
    <w:rsid w:val="00F17B0E"/>
    <w:rsid w:val="00F17D85"/>
    <w:rsid w:val="00F208F3"/>
    <w:rsid w:val="00F2296E"/>
    <w:rsid w:val="00F233BD"/>
    <w:rsid w:val="00F25FEA"/>
    <w:rsid w:val="00F30DE4"/>
    <w:rsid w:val="00F362CE"/>
    <w:rsid w:val="00F404C5"/>
    <w:rsid w:val="00F4172D"/>
    <w:rsid w:val="00F41FE5"/>
    <w:rsid w:val="00F425DA"/>
    <w:rsid w:val="00F52371"/>
    <w:rsid w:val="00F527FE"/>
    <w:rsid w:val="00F54F4C"/>
    <w:rsid w:val="00F554F7"/>
    <w:rsid w:val="00F62BB7"/>
    <w:rsid w:val="00F62F57"/>
    <w:rsid w:val="00F635C0"/>
    <w:rsid w:val="00F64645"/>
    <w:rsid w:val="00F64AA6"/>
    <w:rsid w:val="00F661D5"/>
    <w:rsid w:val="00F664F8"/>
    <w:rsid w:val="00F70FF4"/>
    <w:rsid w:val="00F71326"/>
    <w:rsid w:val="00F77936"/>
    <w:rsid w:val="00F805FC"/>
    <w:rsid w:val="00F830A2"/>
    <w:rsid w:val="00F84D78"/>
    <w:rsid w:val="00F8528E"/>
    <w:rsid w:val="00F86E02"/>
    <w:rsid w:val="00F900FD"/>
    <w:rsid w:val="00F9120A"/>
    <w:rsid w:val="00F93C16"/>
    <w:rsid w:val="00F94E93"/>
    <w:rsid w:val="00F96D48"/>
    <w:rsid w:val="00FA29A8"/>
    <w:rsid w:val="00FA2D67"/>
    <w:rsid w:val="00FA63E3"/>
    <w:rsid w:val="00FA6687"/>
    <w:rsid w:val="00FA7665"/>
    <w:rsid w:val="00FA7ED9"/>
    <w:rsid w:val="00FB1B25"/>
    <w:rsid w:val="00FB244D"/>
    <w:rsid w:val="00FB5F40"/>
    <w:rsid w:val="00FB645A"/>
    <w:rsid w:val="00FB78F5"/>
    <w:rsid w:val="00FC070C"/>
    <w:rsid w:val="00FC0E7C"/>
    <w:rsid w:val="00FC1D12"/>
    <w:rsid w:val="00FC2EE5"/>
    <w:rsid w:val="00FC3C2F"/>
    <w:rsid w:val="00FC3F7C"/>
    <w:rsid w:val="00FC459F"/>
    <w:rsid w:val="00FC4A3C"/>
    <w:rsid w:val="00FC4DFB"/>
    <w:rsid w:val="00FC65AD"/>
    <w:rsid w:val="00FC6CBF"/>
    <w:rsid w:val="00FC6D3A"/>
    <w:rsid w:val="00FC7143"/>
    <w:rsid w:val="00FC7D35"/>
    <w:rsid w:val="00FD0854"/>
    <w:rsid w:val="00FD0F33"/>
    <w:rsid w:val="00FD1651"/>
    <w:rsid w:val="00FD2F96"/>
    <w:rsid w:val="00FD4DAD"/>
    <w:rsid w:val="00FD5DC5"/>
    <w:rsid w:val="00FD614C"/>
    <w:rsid w:val="00FD72F8"/>
    <w:rsid w:val="00FD7B5B"/>
    <w:rsid w:val="00FD7E02"/>
    <w:rsid w:val="00FE0405"/>
    <w:rsid w:val="00FE49AB"/>
    <w:rsid w:val="00FE5878"/>
    <w:rsid w:val="00FE5CE7"/>
    <w:rsid w:val="00FE5F6F"/>
    <w:rsid w:val="00FF05DA"/>
    <w:rsid w:val="00FF1BA6"/>
    <w:rsid w:val="00FF331C"/>
    <w:rsid w:val="00FF4EDA"/>
    <w:rsid w:val="00FF5C05"/>
    <w:rsid w:val="00FF6B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9CBB"/>
  <w15:docId w15:val="{980A3EE8-AF6C-4C3C-9762-109F856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50D"/>
    <w:pPr>
      <w:widowControl w:val="0"/>
      <w:overflowPunct w:val="0"/>
      <w:topLinePunct/>
      <w:adjustRightInd w:val="0"/>
      <w:textAlignment w:val="baseline"/>
    </w:pPr>
    <w:rPr>
      <w:rFonts w:ascii="Times New Roman" w:hAnsi="Times New Roman"/>
      <w:kern w:val="20"/>
      <w:sz w:val="21"/>
      <w:szCs w:val="21"/>
    </w:rPr>
  </w:style>
  <w:style w:type="paragraph" w:styleId="1">
    <w:name w:val="heading 1"/>
    <w:basedOn w:val="a"/>
    <w:next w:val="a"/>
    <w:qFormat/>
    <w:rsid w:val="00097A22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qFormat/>
    <w:rsid w:val="00097A22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097A22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606EA1"/>
    <w:pPr>
      <w:keepNext/>
      <w:keepLines/>
      <w:numPr>
        <w:ilvl w:val="3"/>
        <w:numId w:val="1"/>
      </w:numPr>
      <w:ind w:left="100" w:hangingChars="100" w:hanging="10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qFormat/>
    <w:rsid w:val="00097A22"/>
    <w:pPr>
      <w:keepNext/>
      <w:keepLines/>
      <w:numPr>
        <w:ilvl w:val="4"/>
        <w:numId w:val="1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jc w:val="center"/>
    </w:pPr>
  </w:style>
  <w:style w:type="character" w:customStyle="1" w:styleId="a4">
    <w:name w:val="(文字) (文字)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</w:style>
  <w:style w:type="paragraph" w:styleId="a7">
    <w:name w:val="Date"/>
    <w:basedOn w:val="a"/>
    <w:next w:val="a"/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9">
    <w:name w:val="macro"/>
    <w:basedOn w:val="a"/>
    <w:semiHidden/>
  </w:style>
  <w:style w:type="paragraph" w:customStyle="1" w:styleId="aa">
    <w:name w:val="引用"/>
    <w:basedOn w:val="a"/>
    <w:pPr>
      <w:keepLines/>
      <w:ind w:left="595" w:right="595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B74FE6"/>
    <w:pPr>
      <w:spacing w:before="120" w:after="60"/>
      <w:jc w:val="center"/>
    </w:pPr>
    <w:rPr>
      <w:rFonts w:ascii="Arial" w:eastAsia="ＭＳ ゴシック" w:hAnsi="Arial"/>
    </w:rPr>
  </w:style>
  <w:style w:type="character" w:styleId="ac">
    <w:name w:val="footnote reference"/>
    <w:semiHidden/>
    <w:rPr>
      <w:sz w:val="20"/>
      <w:vertAlign w:val="superscript"/>
    </w:rPr>
  </w:style>
  <w:style w:type="paragraph" w:styleId="ad">
    <w:name w:val="foot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e">
    <w:name w:val="章題"/>
    <w:basedOn w:val="a"/>
    <w:next w:val="a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">
    <w:name w:val="章副題"/>
    <w:basedOn w:val="ae"/>
    <w:next w:val="a"/>
    <w:pPr>
      <w:spacing w:before="0" w:after="480" w:line="240" w:lineRule="auto"/>
    </w:pPr>
    <w:rPr>
      <w:i/>
      <w:sz w:val="24"/>
    </w:rPr>
  </w:style>
  <w:style w:type="paragraph" w:customStyle="1" w:styleId="af0">
    <w:name w:val="図番号"/>
    <w:basedOn w:val="af1"/>
    <w:next w:val="a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1">
    <w:name w:val="図"/>
    <w:basedOn w:val="a"/>
    <w:next w:val="a"/>
    <w:pPr>
      <w:keepNext/>
      <w:spacing w:before="320" w:after="60"/>
      <w:jc w:val="center"/>
    </w:pPr>
  </w:style>
  <w:style w:type="paragraph" w:styleId="af2">
    <w:name w:val="table of figures"/>
    <w:basedOn w:val="a"/>
    <w:semiHidden/>
    <w:pPr>
      <w:tabs>
        <w:tab w:val="right" w:leader="dot" w:pos="8883"/>
      </w:tabs>
      <w:spacing w:before="70" w:after="70"/>
      <w:ind w:left="794" w:hanging="794"/>
    </w:pPr>
  </w:style>
  <w:style w:type="character" w:styleId="af3">
    <w:name w:val="endnote reference"/>
    <w:semiHidden/>
    <w:rPr>
      <w:b/>
      <w:vertAlign w:val="superscript"/>
    </w:rPr>
  </w:style>
  <w:style w:type="paragraph" w:styleId="af4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uiPriority w:val="39"/>
    <w:rsid w:val="00525A51"/>
    <w:pPr>
      <w:tabs>
        <w:tab w:val="right" w:leader="dot" w:pos="8883"/>
      </w:tabs>
    </w:pPr>
    <w:rPr>
      <w:rFonts w:ascii="ＭＳ ゴシック" w:eastAsia="ＭＳ ゴシック"/>
    </w:rPr>
  </w:style>
  <w:style w:type="paragraph" w:styleId="20">
    <w:name w:val="toc 2"/>
    <w:basedOn w:val="a"/>
    <w:uiPriority w:val="39"/>
    <w:rsid w:val="00525A51"/>
    <w:pPr>
      <w:tabs>
        <w:tab w:val="right" w:leader="dot" w:pos="8883"/>
      </w:tabs>
      <w:ind w:left="284" w:right="1440"/>
    </w:pPr>
    <w:rPr>
      <w:rFonts w:ascii="ＭＳ ゴシック" w:eastAsia="ＭＳ ゴシック"/>
    </w:rPr>
  </w:style>
  <w:style w:type="paragraph" w:styleId="30">
    <w:name w:val="toc 3"/>
    <w:basedOn w:val="a"/>
    <w:semiHidden/>
    <w:rsid w:val="00525A51"/>
    <w:pPr>
      <w:tabs>
        <w:tab w:val="right" w:leader="dot" w:pos="8883"/>
      </w:tabs>
      <w:ind w:left="567"/>
    </w:pPr>
    <w:rPr>
      <w:rFonts w:ascii="ＭＳ ゴシック" w:eastAsia="ＭＳ ゴシック" w:hAnsi="Arial"/>
    </w:rPr>
  </w:style>
  <w:style w:type="paragraph" w:customStyle="1" w:styleId="af5">
    <w:name w:val="表番号"/>
    <w:basedOn w:val="af1"/>
    <w:next w:val="a"/>
    <w:rPr>
      <w:rFonts w:eastAsia="ＭＳ ゴシック"/>
      <w:b/>
      <w:sz w:val="22"/>
    </w:rPr>
  </w:style>
  <w:style w:type="paragraph" w:customStyle="1" w:styleId="af6">
    <w:name w:val="目次見出し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semiHidden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semiHidden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semiHidden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semiHidden/>
    <w:pPr>
      <w:tabs>
        <w:tab w:val="right" w:leader="dot" w:pos="8883"/>
      </w:tabs>
      <w:ind w:left="3400"/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"/>
    <w:semiHidden/>
  </w:style>
  <w:style w:type="paragraph" w:styleId="afc">
    <w:name w:val="annotation subject"/>
    <w:basedOn w:val="afb"/>
    <w:next w:val="afb"/>
    <w:semiHidden/>
    <w:rPr>
      <w:b/>
      <w:bCs/>
    </w:rPr>
  </w:style>
  <w:style w:type="paragraph" w:styleId="afd">
    <w:name w:val="Body Text Indent"/>
    <w:basedOn w:val="a"/>
    <w:pPr>
      <w:ind w:left="630" w:hangingChars="300" w:hanging="630"/>
    </w:pPr>
    <w:rPr>
      <w:bCs/>
    </w:rPr>
  </w:style>
  <w:style w:type="paragraph" w:styleId="21">
    <w:name w:val="Body Text Indent 2"/>
    <w:basedOn w:val="a"/>
    <w:pPr>
      <w:ind w:left="632" w:hangingChars="300" w:hanging="632"/>
    </w:pPr>
    <w:rPr>
      <w:bCs/>
    </w:rPr>
  </w:style>
  <w:style w:type="paragraph" w:styleId="31">
    <w:name w:val="Body Text Indent 3"/>
    <w:basedOn w:val="a"/>
    <w:pPr>
      <w:ind w:left="210" w:hangingChars="100" w:hanging="210"/>
    </w:pPr>
    <w:rPr>
      <w:bCs/>
    </w:rPr>
  </w:style>
  <w:style w:type="table" w:styleId="afe">
    <w:name w:val="Table Grid"/>
    <w:basedOn w:val="a1"/>
    <w:rsid w:val="008B3F8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スタイル 図表番号 + 中央揃え"/>
    <w:basedOn w:val="ab"/>
    <w:rsid w:val="005C1278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customStyle="1" w:styleId="aff0">
    <w:name w:val="一太郎８/９"/>
    <w:rsid w:val="00163A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f1">
    <w:name w:val="Note Heading"/>
    <w:basedOn w:val="a"/>
    <w:next w:val="a"/>
    <w:rsid w:val="00163A0E"/>
    <w:pPr>
      <w:overflowPunct/>
      <w:topLinePunct w:val="0"/>
      <w:adjustRightInd/>
      <w:jc w:val="center"/>
      <w:textAlignment w:val="auto"/>
    </w:pPr>
    <w:rPr>
      <w:rFonts w:ascii="Arial" w:hAnsi="Arial"/>
      <w:kern w:val="2"/>
      <w:szCs w:val="24"/>
    </w:rPr>
  </w:style>
  <w:style w:type="paragraph" w:styleId="aff2">
    <w:name w:val="List Paragraph"/>
    <w:basedOn w:val="a"/>
    <w:uiPriority w:val="34"/>
    <w:qFormat/>
    <w:rsid w:val="00FF1BA6"/>
    <w:pPr>
      <w:overflowPunct/>
      <w:topLinePunct w:val="0"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11">
    <w:name w:val="表 (格子)1"/>
    <w:basedOn w:val="a1"/>
    <w:next w:val="afe"/>
    <w:uiPriority w:val="59"/>
    <w:rsid w:val="00606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e"/>
    <w:uiPriority w:val="59"/>
    <w:rsid w:val="003330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3B4F2F"/>
    <w:pPr>
      <w:jc w:val="right"/>
    </w:pPr>
  </w:style>
  <w:style w:type="character" w:customStyle="1" w:styleId="aff4">
    <w:name w:val="結語 (文字)"/>
    <w:basedOn w:val="a0"/>
    <w:link w:val="aff3"/>
    <w:rsid w:val="003B4F2F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amamoto\Application%20Data\Microsoft\Templates\&#23455;&#26045;&#26041;&#3734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実施方針.dot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要求水準書</vt:lpstr>
    </vt:vector>
  </TitlesOfParts>
  <Company>Microsoft</Company>
  <LinksUpToDate>false</LinksUpToDate>
  <CharactersWithSpaces>379</CharactersWithSpaces>
  <SharedDoc>false</SharedDoc>
  <HLinks>
    <vt:vector size="264" baseType="variant"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_Toc324093807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_Toc324093806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_Toc324093805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_Toc324093804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_Toc324093803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_Toc324093802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_Toc324093801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_Toc324093800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_Toc324093799</vt:lpwstr>
      </vt:variant>
      <vt:variant>
        <vt:i4>2031673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_Toc324093798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_Toc324093797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_Toc324093796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_Toc324093795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_Toc324093794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_Toc324093793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_Toc324093792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_Toc324093791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_Toc324093790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_Toc324093789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_Toc324093788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_Toc324093787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_Toc324093786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_Toc324093785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_Toc324093784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_Toc324093783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_Toc324093782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_Toc324093781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_Toc324093780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_Toc324093779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_Toc324093778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_Toc324093777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_Toc324093776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_Toc324093775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_Toc324093774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_Toc324093773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_Toc324093772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_Toc324093771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_Toc324093770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_Toc324093769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_Toc324093768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_Toc324093767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_Toc324093766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_Toc324093765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_Toc324093764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井戸　孝洋</cp:lastModifiedBy>
  <cp:revision>11</cp:revision>
  <cp:lastPrinted>2025-03-06T04:48:00Z</cp:lastPrinted>
  <dcterms:created xsi:type="dcterms:W3CDTF">2015-12-03T05:32:00Z</dcterms:created>
  <dcterms:modified xsi:type="dcterms:W3CDTF">2025-03-12T00:35:00Z</dcterms:modified>
</cp:coreProperties>
</file>